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05" w:rsidRPr="00585301" w:rsidRDefault="00CD3209" w:rsidP="00FB33DB">
      <w:pPr>
        <w:wordWrap w:val="0"/>
        <w:autoSpaceDE w:val="0"/>
        <w:autoSpaceDN w:val="0"/>
        <w:rPr>
          <w:rFonts w:ascii="ＭＳ 明朝" w:eastAsia="ＭＳ 明朝" w:hAnsi="Century"/>
          <w:sz w:val="21"/>
        </w:rPr>
      </w:pPr>
      <w:r w:rsidRPr="00585301">
        <w:rPr>
          <w:rFonts w:ascii="ＭＳ 明朝" w:eastAsia="ＭＳ 明朝" w:hAnsi="Century" w:hint="eastAsia"/>
          <w:sz w:val="21"/>
        </w:rPr>
        <w:t>様式第６</w:t>
      </w:r>
      <w:r w:rsidR="00C61E05" w:rsidRPr="00585301">
        <w:rPr>
          <w:rFonts w:ascii="ＭＳ 明朝" w:eastAsia="ＭＳ 明朝" w:hAnsi="Century" w:hint="eastAsia"/>
          <w:sz w:val="21"/>
        </w:rPr>
        <w:t>号（第</w:t>
      </w:r>
      <w:r w:rsidR="00C61E05" w:rsidRPr="00585301">
        <w:rPr>
          <w:rFonts w:ascii="ＭＳ 明朝" w:eastAsia="ＭＳ 明朝" w:hAnsi="Century"/>
          <w:sz w:val="21"/>
        </w:rPr>
        <w:t>12</w:t>
      </w:r>
      <w:r w:rsidR="00C61E05" w:rsidRPr="00585301">
        <w:rPr>
          <w:rFonts w:ascii="ＭＳ 明朝" w:eastAsia="ＭＳ 明朝" w:hAnsi="Century" w:hint="eastAsia"/>
          <w:sz w:val="21"/>
        </w:rPr>
        <w:t>条関係）</w:t>
      </w:r>
    </w:p>
    <w:p w:rsidR="00C61E05" w:rsidRPr="00585301" w:rsidRDefault="00C61E05" w:rsidP="00C61E05">
      <w:pPr>
        <w:pStyle w:val="1-1"/>
        <w:wordWrap w:val="0"/>
        <w:ind w:firstLineChars="0" w:firstLine="0"/>
        <w:jc w:val="right"/>
        <w:rPr>
          <w:color w:val="auto"/>
          <w:sz w:val="21"/>
        </w:rPr>
      </w:pPr>
      <w:r w:rsidRPr="00585301">
        <w:rPr>
          <w:rFonts w:hint="eastAsia"/>
          <w:sz w:val="21"/>
        </w:rPr>
        <w:t>年　　月　　日</w:t>
      </w:r>
      <w:r w:rsidR="001D5700" w:rsidRPr="00585301">
        <w:rPr>
          <w:rFonts w:hint="eastAsia"/>
          <w:sz w:val="21"/>
        </w:rPr>
        <w:t xml:space="preserve">　</w:t>
      </w:r>
    </w:p>
    <w:p w:rsidR="00C61E05" w:rsidRPr="00585301" w:rsidRDefault="00C61E05" w:rsidP="001D5700">
      <w:pPr>
        <w:pStyle w:val="1-1"/>
        <w:ind w:firstLineChars="200" w:firstLine="473"/>
        <w:jc w:val="left"/>
        <w:rPr>
          <w:color w:val="auto"/>
          <w:sz w:val="21"/>
        </w:rPr>
      </w:pPr>
      <w:r w:rsidRPr="00585301">
        <w:rPr>
          <w:rFonts w:hint="eastAsia"/>
          <w:sz w:val="21"/>
        </w:rPr>
        <w:t>古河市長　宛て</w:t>
      </w:r>
    </w:p>
    <w:p w:rsidR="003747DE" w:rsidRPr="00585301" w:rsidRDefault="00A874C8" w:rsidP="003747DE">
      <w:pPr>
        <w:wordWrap w:val="0"/>
        <w:ind w:firstLineChars="200" w:firstLine="473"/>
        <w:jc w:val="right"/>
        <w:rPr>
          <w:sz w:val="21"/>
          <w:szCs w:val="21"/>
        </w:rPr>
      </w:pPr>
      <w:r w:rsidRPr="00585301">
        <w:rPr>
          <w:rFonts w:hint="eastAsia"/>
          <w:sz w:val="21"/>
        </w:rPr>
        <w:t xml:space="preserve">　　　　　　　　　　　　　　　　</w:t>
      </w:r>
      <w:r w:rsidR="00C61E05" w:rsidRPr="00585301">
        <w:rPr>
          <w:rFonts w:hint="eastAsia"/>
          <w:sz w:val="21"/>
        </w:rPr>
        <w:t xml:space="preserve">　</w:t>
      </w:r>
      <w:r w:rsidR="003747DE" w:rsidRPr="00585301">
        <w:rPr>
          <w:rFonts w:hint="eastAsia"/>
          <w:sz w:val="21"/>
          <w:szCs w:val="21"/>
        </w:rPr>
        <w:t>報告者</w:t>
      </w:r>
      <w:r w:rsidR="00615B59" w:rsidRPr="00585301">
        <w:rPr>
          <w:rFonts w:hint="eastAsia"/>
          <w:sz w:val="21"/>
          <w:szCs w:val="21"/>
        </w:rPr>
        <w:t>団体</w:t>
      </w:r>
      <w:r w:rsidR="003747DE" w:rsidRPr="00585301">
        <w:rPr>
          <w:rFonts w:hint="eastAsia"/>
          <w:sz w:val="21"/>
          <w:szCs w:val="21"/>
        </w:rPr>
        <w:t>等</w:t>
      </w:r>
      <w:r w:rsidR="00615B59" w:rsidRPr="00585301">
        <w:rPr>
          <w:rFonts w:hint="eastAsia"/>
          <w:sz w:val="21"/>
          <w:szCs w:val="21"/>
        </w:rPr>
        <w:t>名</w:t>
      </w:r>
      <w:r w:rsidR="00CA2ADE" w:rsidRPr="00585301">
        <w:rPr>
          <w:rFonts w:hint="eastAsia"/>
          <w:sz w:val="21"/>
          <w:szCs w:val="21"/>
        </w:rPr>
        <w:t xml:space="preserve">　　</w:t>
      </w:r>
      <w:r w:rsidR="003747DE" w:rsidRPr="00585301">
        <w:rPr>
          <w:rFonts w:hint="eastAsia"/>
          <w:sz w:val="21"/>
          <w:szCs w:val="21"/>
        </w:rPr>
        <w:t xml:space="preserve">　　　　　　　　　　</w:t>
      </w:r>
    </w:p>
    <w:p w:rsidR="003747DE" w:rsidRPr="00585301" w:rsidRDefault="00CA2ADE" w:rsidP="003747DE">
      <w:pPr>
        <w:wordWrap w:val="0"/>
        <w:ind w:firstLineChars="200" w:firstLine="47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  <w:r w:rsidRPr="00585301">
        <w:rPr>
          <w:rFonts w:hint="eastAsia"/>
          <w:sz w:val="21"/>
          <w:szCs w:val="21"/>
        </w:rPr>
        <w:t xml:space="preserve">　　</w:t>
      </w:r>
      <w:r w:rsidR="003747DE" w:rsidRPr="00585301">
        <w:rPr>
          <w:rFonts w:hint="eastAsia"/>
          <w:sz w:val="21"/>
          <w:szCs w:val="21"/>
        </w:rPr>
        <w:t xml:space="preserve">　　　　　　　　　　　　</w:t>
      </w:r>
    </w:p>
    <w:p w:rsidR="003747DE" w:rsidRPr="00585301" w:rsidRDefault="003747DE" w:rsidP="003747DE">
      <w:pPr>
        <w:wordWrap w:val="0"/>
        <w:ind w:firstLineChars="200" w:firstLine="473"/>
        <w:jc w:val="right"/>
        <w:rPr>
          <w:sz w:val="21"/>
          <w:szCs w:val="21"/>
        </w:rPr>
      </w:pPr>
      <w:r w:rsidRPr="00585301">
        <w:rPr>
          <w:rFonts w:hint="eastAsia"/>
          <w:sz w:val="21"/>
          <w:szCs w:val="21"/>
        </w:rPr>
        <w:t xml:space="preserve">住所又は所在地　　　　　　　　　　　　</w:t>
      </w:r>
    </w:p>
    <w:p w:rsidR="00A874C8" w:rsidRPr="00585301" w:rsidRDefault="00A874C8" w:rsidP="003747DE">
      <w:pPr>
        <w:pStyle w:val="1-1"/>
        <w:ind w:left="237" w:hanging="237"/>
        <w:jc w:val="left"/>
        <w:rPr>
          <w:color w:val="auto"/>
          <w:sz w:val="21"/>
        </w:rPr>
      </w:pPr>
    </w:p>
    <w:p w:rsidR="00C61E05" w:rsidRPr="00585301" w:rsidRDefault="00C61E05" w:rsidP="00C61E05">
      <w:pPr>
        <w:pStyle w:val="1-1"/>
        <w:ind w:left="8931" w:hangingChars="3775" w:hanging="8931"/>
        <w:jc w:val="left"/>
        <w:rPr>
          <w:color w:val="auto"/>
          <w:sz w:val="21"/>
        </w:rPr>
      </w:pPr>
    </w:p>
    <w:p w:rsidR="00C61E05" w:rsidRPr="00585301" w:rsidRDefault="00C61E05" w:rsidP="00C61E05">
      <w:pPr>
        <w:pStyle w:val="1-1"/>
        <w:ind w:firstLineChars="0" w:firstLine="0"/>
        <w:jc w:val="left"/>
        <w:rPr>
          <w:color w:val="auto"/>
          <w:sz w:val="21"/>
        </w:rPr>
      </w:pPr>
    </w:p>
    <w:p w:rsidR="00C61E05" w:rsidRPr="00585301" w:rsidRDefault="00C61E05" w:rsidP="00C61E05">
      <w:pPr>
        <w:pStyle w:val="1-1"/>
        <w:ind w:firstLineChars="0" w:firstLine="0"/>
        <w:jc w:val="center"/>
        <w:rPr>
          <w:color w:val="auto"/>
          <w:sz w:val="21"/>
        </w:rPr>
      </w:pPr>
      <w:r w:rsidRPr="00585301">
        <w:rPr>
          <w:rFonts w:hint="eastAsia"/>
          <w:sz w:val="21"/>
        </w:rPr>
        <w:t>まちの魅力を創造する提案活動実績報告書</w:t>
      </w:r>
    </w:p>
    <w:p w:rsidR="00C61E05" w:rsidRPr="00585301" w:rsidRDefault="00C61E05" w:rsidP="00C61E05">
      <w:pPr>
        <w:pStyle w:val="1-1"/>
        <w:ind w:firstLineChars="0" w:firstLine="0"/>
        <w:jc w:val="center"/>
        <w:rPr>
          <w:color w:val="auto"/>
          <w:sz w:val="21"/>
        </w:rPr>
      </w:pPr>
    </w:p>
    <w:p w:rsidR="00C61E05" w:rsidRPr="00585301" w:rsidRDefault="00C61E05" w:rsidP="001D5700">
      <w:pPr>
        <w:pStyle w:val="1-1"/>
        <w:ind w:left="237" w:hanging="237"/>
        <w:rPr>
          <w:color w:val="auto"/>
          <w:sz w:val="21"/>
        </w:rPr>
      </w:pPr>
      <w:r w:rsidRPr="00585301">
        <w:rPr>
          <w:rFonts w:hint="eastAsia"/>
          <w:sz w:val="21"/>
        </w:rPr>
        <w:t xml:space="preserve">　　　　</w:t>
      </w:r>
      <w:r w:rsidR="00AB4687" w:rsidRPr="00585301">
        <w:rPr>
          <w:rFonts w:hint="eastAsia"/>
          <w:sz w:val="21"/>
        </w:rPr>
        <w:t>年　　月　　日付けで交付決定を受けた</w:t>
      </w:r>
      <w:r w:rsidR="00A874C8" w:rsidRPr="00585301">
        <w:rPr>
          <w:rFonts w:hint="eastAsia"/>
          <w:sz w:val="21"/>
        </w:rPr>
        <w:t>交付金の提案活動実績について、古河市まちの魅力を創造する提案活動支援交付金</w:t>
      </w:r>
      <w:r w:rsidRPr="00585301">
        <w:rPr>
          <w:rFonts w:hint="eastAsia"/>
          <w:sz w:val="21"/>
        </w:rPr>
        <w:t>交付要綱第</w:t>
      </w:r>
      <w:r w:rsidRPr="00585301">
        <w:rPr>
          <w:sz w:val="21"/>
        </w:rPr>
        <w:t>12</w:t>
      </w:r>
      <w:r w:rsidRPr="00585301">
        <w:rPr>
          <w:rFonts w:hint="eastAsia"/>
          <w:sz w:val="21"/>
        </w:rPr>
        <w:t>条の規定により報告します。</w:t>
      </w:r>
    </w:p>
    <w:p w:rsidR="00CA2ADE" w:rsidRPr="00CA2ADE" w:rsidRDefault="00CA2ADE" w:rsidP="00CA2ADE">
      <w:pPr>
        <w:pStyle w:val="1-1"/>
        <w:ind w:firstLineChars="100" w:firstLine="237"/>
        <w:jc w:val="left"/>
        <w:rPr>
          <w:sz w:val="21"/>
        </w:rPr>
      </w:pPr>
      <w:r w:rsidRPr="00CA2ADE">
        <w:rPr>
          <w:rFonts w:hint="eastAsia"/>
          <w:sz w:val="21"/>
        </w:rPr>
        <w:t xml:space="preserve">　１　提案活動名</w:t>
      </w:r>
    </w:p>
    <w:p w:rsidR="00CA2ADE" w:rsidRPr="00CA2ADE" w:rsidRDefault="00CA2ADE" w:rsidP="00CA2ADE">
      <w:pPr>
        <w:pStyle w:val="1-1"/>
        <w:ind w:firstLineChars="100" w:firstLine="237"/>
        <w:jc w:val="left"/>
        <w:rPr>
          <w:sz w:val="21"/>
        </w:rPr>
      </w:pPr>
    </w:p>
    <w:p w:rsidR="00CA2ADE" w:rsidRPr="00CA2ADE" w:rsidRDefault="00CA2ADE" w:rsidP="00CA2ADE">
      <w:pPr>
        <w:pStyle w:val="1-1"/>
        <w:ind w:firstLineChars="100" w:firstLine="237"/>
        <w:jc w:val="left"/>
        <w:rPr>
          <w:sz w:val="21"/>
        </w:rPr>
      </w:pPr>
      <w:r w:rsidRPr="00CA2ADE">
        <w:rPr>
          <w:rFonts w:hint="eastAsia"/>
          <w:sz w:val="21"/>
        </w:rPr>
        <w:t xml:space="preserve">　２　活動場所　　　古河市</w:t>
      </w:r>
    </w:p>
    <w:p w:rsidR="00CA2ADE" w:rsidRPr="00CA2ADE" w:rsidRDefault="00CA2ADE" w:rsidP="00CA2ADE">
      <w:pPr>
        <w:pStyle w:val="1-1"/>
        <w:ind w:firstLineChars="100" w:firstLine="237"/>
        <w:jc w:val="left"/>
        <w:rPr>
          <w:sz w:val="21"/>
        </w:rPr>
      </w:pPr>
    </w:p>
    <w:p w:rsidR="00CA2ADE" w:rsidRPr="00CA2ADE" w:rsidRDefault="00CA2ADE" w:rsidP="00CA2ADE">
      <w:pPr>
        <w:pStyle w:val="1-1"/>
        <w:ind w:firstLineChars="100" w:firstLine="237"/>
        <w:jc w:val="left"/>
        <w:rPr>
          <w:sz w:val="21"/>
        </w:rPr>
      </w:pPr>
      <w:r w:rsidRPr="00CA2ADE">
        <w:rPr>
          <w:rFonts w:hint="eastAsia"/>
          <w:sz w:val="21"/>
        </w:rPr>
        <w:t xml:space="preserve">　３　活動期間　　　年　　月から　　年　　月　　日まで</w:t>
      </w:r>
    </w:p>
    <w:p w:rsidR="00CA2ADE" w:rsidRPr="00CA2ADE" w:rsidRDefault="00CA2ADE" w:rsidP="00CA2ADE">
      <w:pPr>
        <w:pStyle w:val="1-1"/>
        <w:ind w:firstLineChars="100" w:firstLine="237"/>
        <w:jc w:val="left"/>
        <w:rPr>
          <w:sz w:val="21"/>
        </w:rPr>
      </w:pPr>
    </w:p>
    <w:p w:rsidR="00C61E05" w:rsidRPr="00585301" w:rsidRDefault="00CA2ADE" w:rsidP="00CA2ADE">
      <w:pPr>
        <w:pStyle w:val="1-1"/>
        <w:ind w:firstLineChars="100" w:firstLine="237"/>
        <w:jc w:val="left"/>
        <w:rPr>
          <w:color w:val="auto"/>
          <w:sz w:val="21"/>
        </w:rPr>
      </w:pPr>
      <w:r w:rsidRPr="00CA2ADE">
        <w:rPr>
          <w:rFonts w:hint="eastAsia"/>
          <w:sz w:val="21"/>
        </w:rPr>
        <w:t xml:space="preserve">　４　提案活動に要した経費　　　　　　　　　　円</w:t>
      </w:r>
    </w:p>
    <w:p w:rsidR="00C61E05" w:rsidRPr="00585301" w:rsidRDefault="00C61E05" w:rsidP="00C61E05">
      <w:pPr>
        <w:pStyle w:val="1-1"/>
        <w:ind w:firstLineChars="0" w:firstLine="0"/>
        <w:jc w:val="left"/>
        <w:rPr>
          <w:color w:val="auto"/>
          <w:sz w:val="21"/>
        </w:rPr>
      </w:pPr>
    </w:p>
    <w:p w:rsidR="00C61E05" w:rsidRPr="00CA2ADE" w:rsidRDefault="00CA2ADE" w:rsidP="00CA2ADE">
      <w:pPr>
        <w:pStyle w:val="1-1"/>
        <w:ind w:firstLineChars="100" w:firstLine="237"/>
        <w:jc w:val="left"/>
        <w:rPr>
          <w:sz w:val="21"/>
        </w:rPr>
      </w:pPr>
      <w:r w:rsidRPr="00CA2ADE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５</w:t>
      </w:r>
      <w:r w:rsidR="00C61E05" w:rsidRPr="00585301">
        <w:rPr>
          <w:rFonts w:hint="eastAsia"/>
          <w:sz w:val="21"/>
        </w:rPr>
        <w:t xml:space="preserve">　添付書類</w:t>
      </w:r>
    </w:p>
    <w:p w:rsidR="00CA2ADE" w:rsidRPr="00CA2ADE" w:rsidRDefault="00CA2ADE" w:rsidP="00CA2ADE">
      <w:pPr>
        <w:contextualSpacing/>
        <w:rPr>
          <w:rFonts w:ascii="ＭＳ 明朝" w:eastAsia="ＭＳ 明朝" w:hAnsi="Century"/>
          <w:color w:val="000000"/>
          <w:kern w:val="24"/>
          <w:sz w:val="21"/>
        </w:rPr>
      </w:pPr>
      <w:r w:rsidRPr="00CA2ADE">
        <w:rPr>
          <w:rFonts w:ascii="ＭＳ 明朝" w:eastAsia="ＭＳ 明朝" w:hAnsi="Century" w:hint="eastAsia"/>
          <w:color w:val="000000"/>
          <w:kern w:val="24"/>
          <w:sz w:val="21"/>
        </w:rPr>
        <w:t xml:space="preserve">　　</w:t>
      </w:r>
      <w:r w:rsidRPr="00CA2ADE">
        <w:rPr>
          <w:rFonts w:ascii="ＭＳ 明朝" w:eastAsia="ＭＳ 明朝" w:hAnsi="Century"/>
          <w:color w:val="000000"/>
          <w:kern w:val="24"/>
          <w:sz w:val="21"/>
        </w:rPr>
        <w:t>(１)　活動報告書（別紙１）</w:t>
      </w:r>
    </w:p>
    <w:p w:rsidR="00CA2ADE" w:rsidRPr="00CA2ADE" w:rsidRDefault="00CA2ADE" w:rsidP="00CA2ADE">
      <w:pPr>
        <w:contextualSpacing/>
        <w:rPr>
          <w:rFonts w:ascii="ＭＳ 明朝" w:eastAsia="ＭＳ 明朝" w:hAnsi="Century"/>
          <w:color w:val="000000"/>
          <w:kern w:val="24"/>
          <w:sz w:val="21"/>
        </w:rPr>
      </w:pPr>
      <w:r w:rsidRPr="00CA2ADE">
        <w:rPr>
          <w:rFonts w:ascii="ＭＳ 明朝" w:eastAsia="ＭＳ 明朝" w:hAnsi="Century" w:hint="eastAsia"/>
          <w:color w:val="000000"/>
          <w:kern w:val="24"/>
          <w:sz w:val="21"/>
        </w:rPr>
        <w:t xml:space="preserve">　　</w:t>
      </w:r>
      <w:r w:rsidRPr="00CA2ADE">
        <w:rPr>
          <w:rFonts w:ascii="ＭＳ 明朝" w:eastAsia="ＭＳ 明朝" w:hAnsi="Century"/>
          <w:color w:val="000000"/>
          <w:kern w:val="24"/>
          <w:sz w:val="21"/>
        </w:rPr>
        <w:t>(２)　収支決算書（別紙２）</w:t>
      </w:r>
    </w:p>
    <w:p w:rsidR="00CA2ADE" w:rsidRPr="00CA2ADE" w:rsidRDefault="00CA2ADE" w:rsidP="00CA2ADE">
      <w:pPr>
        <w:contextualSpacing/>
        <w:rPr>
          <w:rFonts w:ascii="ＭＳ 明朝" w:eastAsia="ＭＳ 明朝" w:hAnsi="Century"/>
          <w:color w:val="000000"/>
          <w:kern w:val="24"/>
          <w:sz w:val="21"/>
        </w:rPr>
      </w:pPr>
      <w:r w:rsidRPr="00CA2ADE">
        <w:rPr>
          <w:rFonts w:ascii="ＭＳ 明朝" w:eastAsia="ＭＳ 明朝" w:hAnsi="Century" w:hint="eastAsia"/>
          <w:color w:val="000000"/>
          <w:kern w:val="24"/>
          <w:sz w:val="21"/>
        </w:rPr>
        <w:t xml:space="preserve">　　</w:t>
      </w:r>
      <w:r w:rsidRPr="00CA2ADE">
        <w:rPr>
          <w:rFonts w:ascii="ＭＳ 明朝" w:eastAsia="ＭＳ 明朝" w:hAnsi="Century"/>
          <w:color w:val="000000"/>
          <w:kern w:val="24"/>
          <w:sz w:val="21"/>
        </w:rPr>
        <w:t>(３)　支出を証明する書類の写し</w:t>
      </w:r>
    </w:p>
    <w:p w:rsidR="00CA2ADE" w:rsidRPr="00CA2ADE" w:rsidRDefault="00CA2ADE" w:rsidP="00CA2ADE">
      <w:pPr>
        <w:contextualSpacing/>
        <w:rPr>
          <w:rFonts w:ascii="ＭＳ 明朝" w:eastAsia="ＭＳ 明朝" w:hAnsi="Century"/>
          <w:color w:val="000000"/>
          <w:kern w:val="24"/>
          <w:sz w:val="21"/>
        </w:rPr>
      </w:pPr>
      <w:r w:rsidRPr="00CA2ADE">
        <w:rPr>
          <w:rFonts w:ascii="ＭＳ 明朝" w:eastAsia="ＭＳ 明朝" w:hAnsi="Century" w:hint="eastAsia"/>
          <w:color w:val="000000"/>
          <w:kern w:val="24"/>
          <w:sz w:val="21"/>
        </w:rPr>
        <w:t xml:space="preserve">　　</w:t>
      </w:r>
      <w:r w:rsidRPr="00CA2ADE">
        <w:rPr>
          <w:rFonts w:ascii="ＭＳ 明朝" w:eastAsia="ＭＳ 明朝" w:hAnsi="Century"/>
          <w:color w:val="000000"/>
          <w:kern w:val="24"/>
          <w:sz w:val="21"/>
        </w:rPr>
        <w:t>(４)　活動状況又は事業の実施状況を示す書類等</w:t>
      </w:r>
    </w:p>
    <w:p w:rsidR="00C61E05" w:rsidRPr="00CA2ADE" w:rsidRDefault="00CA2ADE" w:rsidP="00CA2ADE">
      <w:pPr>
        <w:contextualSpacing/>
        <w:rPr>
          <w:sz w:val="21"/>
        </w:rPr>
      </w:pPr>
      <w:r w:rsidRPr="00CA2ADE">
        <w:rPr>
          <w:rFonts w:ascii="ＭＳ 明朝" w:eastAsia="ＭＳ 明朝" w:hAnsi="Century" w:hint="eastAsia"/>
          <w:color w:val="000000"/>
          <w:kern w:val="24"/>
          <w:sz w:val="21"/>
        </w:rPr>
        <w:t xml:space="preserve">　　</w:t>
      </w:r>
      <w:r w:rsidRPr="00CA2ADE">
        <w:rPr>
          <w:rFonts w:ascii="ＭＳ 明朝" w:eastAsia="ＭＳ 明朝" w:hAnsi="Century"/>
          <w:color w:val="000000"/>
          <w:kern w:val="24"/>
          <w:sz w:val="21"/>
        </w:rPr>
        <w:t>(５)　その他市長が必要と認める書類</w:t>
      </w:r>
    </w:p>
    <w:p w:rsidR="00CA2ADE" w:rsidRDefault="00CA2ADE">
      <w:pPr>
        <w:rPr>
          <w:rFonts w:ascii="ＭＳ 明朝" w:eastAsia="ＭＳ 明朝" w:hAnsi="Century"/>
          <w:kern w:val="24"/>
          <w:sz w:val="21"/>
          <w:szCs w:val="21"/>
        </w:rPr>
      </w:pPr>
      <w:r>
        <w:rPr>
          <w:sz w:val="21"/>
        </w:rPr>
        <w:br w:type="page"/>
      </w:r>
    </w:p>
    <w:p w:rsidR="00CA2ADE" w:rsidRPr="00585301" w:rsidRDefault="00CA2ADE" w:rsidP="00CA2ADE">
      <w:pPr>
        <w:pStyle w:val="1-1"/>
        <w:ind w:left="267" w:hanging="267"/>
        <w:jc w:val="left"/>
        <w:rPr>
          <w:color w:val="auto"/>
          <w:szCs w:val="24"/>
        </w:rPr>
      </w:pPr>
      <w:r>
        <w:rPr>
          <w:rFonts w:hint="eastAsia"/>
          <w:szCs w:val="24"/>
        </w:rPr>
        <w:lastRenderedPageBreak/>
        <w:t>（</w:t>
      </w:r>
      <w:r w:rsidRPr="00585301">
        <w:rPr>
          <w:rFonts w:hint="eastAsia"/>
          <w:szCs w:val="24"/>
        </w:rPr>
        <w:t>別紙</w:t>
      </w:r>
      <w:r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</w:p>
    <w:p w:rsidR="00CA2ADE" w:rsidRDefault="00CA2ADE" w:rsidP="00CA2ADE">
      <w:pPr>
        <w:pStyle w:val="1-1"/>
        <w:ind w:left="267" w:hanging="267"/>
        <w:jc w:val="center"/>
        <w:rPr>
          <w:szCs w:val="24"/>
        </w:rPr>
      </w:pPr>
      <w:r w:rsidRPr="00585301">
        <w:rPr>
          <w:rFonts w:hint="eastAsia"/>
          <w:szCs w:val="24"/>
        </w:rPr>
        <w:t>まちの魅力を創造する提案活動</w:t>
      </w:r>
      <w:r>
        <w:rPr>
          <w:rFonts w:hint="eastAsia"/>
          <w:szCs w:val="24"/>
        </w:rPr>
        <w:t>交付金</w:t>
      </w:r>
      <w:r w:rsidRPr="0058530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活動報告</w:t>
      </w:r>
      <w:r w:rsidRPr="00585301">
        <w:rPr>
          <w:rFonts w:hint="eastAsia"/>
          <w:szCs w:val="24"/>
        </w:rPr>
        <w:t>書</w:t>
      </w:r>
    </w:p>
    <w:p w:rsidR="00CA2ADE" w:rsidRPr="00CA2ADE" w:rsidRDefault="00CA2ADE" w:rsidP="00CA2ADE">
      <w:pPr>
        <w:pStyle w:val="1-1"/>
        <w:ind w:left="237" w:hanging="237"/>
        <w:jc w:val="center"/>
        <w:rPr>
          <w:rFonts w:hint="eastAsia"/>
          <w:sz w:val="21"/>
          <w:szCs w:val="24"/>
        </w:rPr>
      </w:pPr>
    </w:p>
    <w:tbl>
      <w:tblPr>
        <w:tblStyle w:val="ad"/>
        <w:tblW w:w="0" w:type="auto"/>
        <w:tblInd w:w="267" w:type="dxa"/>
        <w:tblLook w:val="04A0" w:firstRow="1" w:lastRow="0" w:firstColumn="1" w:lastColumn="0" w:noHBand="0" w:noVBand="1"/>
      </w:tblPr>
      <w:tblGrid>
        <w:gridCol w:w="1922"/>
        <w:gridCol w:w="3941"/>
        <w:gridCol w:w="2924"/>
      </w:tblGrid>
      <w:tr w:rsidR="00CA2ADE" w:rsidTr="00CA2ADE">
        <w:tc>
          <w:tcPr>
            <w:tcW w:w="1968" w:type="dxa"/>
          </w:tcPr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>提案活動名</w:t>
            </w:r>
          </w:p>
        </w:tc>
        <w:tc>
          <w:tcPr>
            <w:tcW w:w="7045" w:type="dxa"/>
            <w:gridSpan w:val="2"/>
          </w:tcPr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</w:p>
        </w:tc>
      </w:tr>
      <w:tr w:rsidR="00CA2ADE" w:rsidTr="00CA2ADE">
        <w:tc>
          <w:tcPr>
            <w:tcW w:w="1968" w:type="dxa"/>
          </w:tcPr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>参加人数</w:t>
            </w:r>
          </w:p>
        </w:tc>
        <w:tc>
          <w:tcPr>
            <w:tcW w:w="7045" w:type="dxa"/>
            <w:gridSpan w:val="2"/>
          </w:tcPr>
          <w:p w:rsidR="00CA2ADE" w:rsidRPr="00CA2ADE" w:rsidRDefault="00CA2ADE" w:rsidP="00CA2ADE">
            <w:pPr>
              <w:pStyle w:val="1-1"/>
              <w:ind w:left="237" w:hanging="237"/>
              <w:jc w:val="left"/>
              <w:rPr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 xml:space="preserve">主催者側　　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CA2ADE">
              <w:rPr>
                <w:rFonts w:hint="eastAsia"/>
                <w:sz w:val="21"/>
                <w:szCs w:val="24"/>
              </w:rPr>
              <w:t xml:space="preserve">　　　人</w:t>
            </w:r>
          </w:p>
          <w:p w:rsidR="00CA2ADE" w:rsidRPr="00CA2ADE" w:rsidRDefault="00CA2ADE" w:rsidP="00CA2ADE">
            <w:pPr>
              <w:pStyle w:val="1-1"/>
              <w:ind w:left="237" w:hanging="237"/>
              <w:jc w:val="left"/>
              <w:rPr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 xml:space="preserve">一般参加者　　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CA2ADE">
              <w:rPr>
                <w:rFonts w:hint="eastAsia"/>
                <w:sz w:val="21"/>
                <w:szCs w:val="24"/>
              </w:rPr>
              <w:t xml:space="preserve">　　人</w:t>
            </w:r>
          </w:p>
          <w:p w:rsidR="00CA2ADE" w:rsidRPr="00CA2ADE" w:rsidRDefault="00CA2ADE" w:rsidP="00CA2ADE">
            <w:pPr>
              <w:pStyle w:val="1-1"/>
              <w:ind w:left="237" w:hanging="237"/>
              <w:jc w:val="left"/>
              <w:rPr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 xml:space="preserve">その他　　　　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CA2ADE">
              <w:rPr>
                <w:rFonts w:hint="eastAsia"/>
                <w:sz w:val="21"/>
                <w:szCs w:val="24"/>
              </w:rPr>
              <w:t xml:space="preserve">　　人</w:t>
            </w:r>
          </w:p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 xml:space="preserve">合計　　　　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CA2ADE">
              <w:rPr>
                <w:rFonts w:hint="eastAsia"/>
                <w:sz w:val="21"/>
                <w:szCs w:val="24"/>
              </w:rPr>
              <w:t xml:space="preserve">　　　人</w:t>
            </w:r>
          </w:p>
        </w:tc>
      </w:tr>
      <w:tr w:rsidR="00CA2ADE" w:rsidTr="00CA2ADE">
        <w:tc>
          <w:tcPr>
            <w:tcW w:w="1968" w:type="dxa"/>
            <w:vMerge w:val="restart"/>
          </w:tcPr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>提案活動の評価</w:t>
            </w:r>
          </w:p>
        </w:tc>
        <w:tc>
          <w:tcPr>
            <w:tcW w:w="4043" w:type="dxa"/>
          </w:tcPr>
          <w:p w:rsidR="00CA2ADE" w:rsidRDefault="00CA2ADE" w:rsidP="00CA2ADE">
            <w:pPr>
              <w:pStyle w:val="1-1"/>
              <w:ind w:firstLineChars="0" w:firstLine="0"/>
              <w:jc w:val="left"/>
              <w:rPr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>＜提案活動全般＞</w:t>
            </w:r>
          </w:p>
          <w:p w:rsidR="00CA2ADE" w:rsidRDefault="00CA2ADE" w:rsidP="00CA2ADE">
            <w:pPr>
              <w:pStyle w:val="1-1"/>
              <w:ind w:firstLineChars="0" w:firstLine="0"/>
              <w:jc w:val="left"/>
              <w:rPr>
                <w:sz w:val="21"/>
                <w:szCs w:val="24"/>
              </w:rPr>
            </w:pPr>
          </w:p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002" w:type="dxa"/>
          </w:tcPr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>＜事務局＞</w:t>
            </w:r>
          </w:p>
        </w:tc>
      </w:tr>
      <w:tr w:rsidR="00CA2ADE" w:rsidTr="00CA2ADE">
        <w:tc>
          <w:tcPr>
            <w:tcW w:w="1968" w:type="dxa"/>
            <w:vMerge/>
          </w:tcPr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4043" w:type="dxa"/>
          </w:tcPr>
          <w:p w:rsidR="00CA2ADE" w:rsidRDefault="00CA2ADE" w:rsidP="00CA2ADE">
            <w:pPr>
              <w:pStyle w:val="1-1"/>
              <w:ind w:firstLineChars="0" w:firstLine="0"/>
              <w:jc w:val="left"/>
              <w:rPr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>＜提案活動は主題・目的①に沿ったものとなったか＞</w:t>
            </w:r>
          </w:p>
          <w:p w:rsidR="00CA2ADE" w:rsidRDefault="00CA2ADE" w:rsidP="00CA2ADE">
            <w:pPr>
              <w:pStyle w:val="1-1"/>
              <w:ind w:firstLineChars="0" w:firstLine="0"/>
              <w:jc w:val="left"/>
              <w:rPr>
                <w:sz w:val="21"/>
                <w:szCs w:val="24"/>
              </w:rPr>
            </w:pPr>
          </w:p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002" w:type="dxa"/>
          </w:tcPr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>＜事務局＞</w:t>
            </w:r>
          </w:p>
        </w:tc>
      </w:tr>
      <w:tr w:rsidR="00CA2ADE" w:rsidTr="00CA2ADE">
        <w:tc>
          <w:tcPr>
            <w:tcW w:w="1968" w:type="dxa"/>
            <w:vMerge/>
          </w:tcPr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4043" w:type="dxa"/>
          </w:tcPr>
          <w:p w:rsidR="00CA2ADE" w:rsidRDefault="00CA2ADE" w:rsidP="00CA2ADE">
            <w:pPr>
              <w:pStyle w:val="1-1"/>
              <w:ind w:firstLineChars="0" w:firstLine="0"/>
              <w:jc w:val="left"/>
              <w:rPr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>＜提案活動は主題・目的②に沿ったものとなったか＞</w:t>
            </w:r>
          </w:p>
          <w:p w:rsid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</w:p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002" w:type="dxa"/>
          </w:tcPr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>＜事務局＞</w:t>
            </w:r>
          </w:p>
        </w:tc>
      </w:tr>
      <w:tr w:rsidR="00CA2ADE" w:rsidTr="00CA2ADE">
        <w:tc>
          <w:tcPr>
            <w:tcW w:w="1968" w:type="dxa"/>
            <w:vMerge/>
          </w:tcPr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4043" w:type="dxa"/>
          </w:tcPr>
          <w:p w:rsidR="00CA2ADE" w:rsidRDefault="00CA2ADE" w:rsidP="00CA2ADE">
            <w:pPr>
              <w:pStyle w:val="1-1"/>
              <w:ind w:firstLineChars="0" w:firstLine="0"/>
              <w:jc w:val="left"/>
              <w:rPr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>＜提案活動は主題・目的③に沿ったものとなったか＞</w:t>
            </w:r>
          </w:p>
          <w:p w:rsid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</w:p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002" w:type="dxa"/>
          </w:tcPr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>＜事務局＞</w:t>
            </w:r>
          </w:p>
        </w:tc>
      </w:tr>
      <w:tr w:rsidR="00CA2ADE" w:rsidTr="00CA2ADE">
        <w:tc>
          <w:tcPr>
            <w:tcW w:w="1968" w:type="dxa"/>
            <w:vMerge/>
          </w:tcPr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4043" w:type="dxa"/>
          </w:tcPr>
          <w:p w:rsidR="00CA2ADE" w:rsidRDefault="00CA2ADE" w:rsidP="00CA2ADE">
            <w:pPr>
              <w:pStyle w:val="1-1"/>
              <w:ind w:firstLineChars="0" w:firstLine="0"/>
              <w:jc w:val="left"/>
              <w:rPr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>＜市民の誰もが参加できる提案活動となったか＞</w:t>
            </w:r>
          </w:p>
          <w:p w:rsidR="00CA2ADE" w:rsidRDefault="00CA2ADE" w:rsidP="00CA2ADE">
            <w:pPr>
              <w:pStyle w:val="1-1"/>
              <w:ind w:firstLineChars="0" w:firstLine="0"/>
              <w:jc w:val="left"/>
              <w:rPr>
                <w:sz w:val="21"/>
                <w:szCs w:val="24"/>
              </w:rPr>
            </w:pPr>
          </w:p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002" w:type="dxa"/>
          </w:tcPr>
          <w:p w:rsidR="00CA2ADE" w:rsidRPr="00CA2ADE" w:rsidRDefault="00CA2ADE" w:rsidP="00CA2ADE">
            <w:pPr>
              <w:pStyle w:val="1-1"/>
              <w:ind w:firstLineChars="0" w:firstLine="0"/>
              <w:jc w:val="left"/>
              <w:rPr>
                <w:rFonts w:hint="eastAsia"/>
                <w:sz w:val="21"/>
                <w:szCs w:val="24"/>
              </w:rPr>
            </w:pPr>
            <w:r w:rsidRPr="00CA2ADE">
              <w:rPr>
                <w:rFonts w:hint="eastAsia"/>
                <w:sz w:val="21"/>
                <w:szCs w:val="24"/>
              </w:rPr>
              <w:t>＜事務局＞</w:t>
            </w:r>
          </w:p>
        </w:tc>
      </w:tr>
    </w:tbl>
    <w:p w:rsidR="00CA2ADE" w:rsidRDefault="00CA2ADE">
      <w:pPr>
        <w:rPr>
          <w:rFonts w:ascii="ＭＳ 明朝" w:eastAsia="ＭＳ 明朝" w:hAnsi="Century"/>
          <w:color w:val="000000" w:themeColor="text1"/>
          <w:kern w:val="24"/>
          <w:szCs w:val="24"/>
        </w:rPr>
      </w:pPr>
      <w:r>
        <w:rPr>
          <w:szCs w:val="24"/>
        </w:rPr>
        <w:br w:type="page"/>
      </w:r>
    </w:p>
    <w:p w:rsidR="005E4057" w:rsidRPr="00585301" w:rsidRDefault="00CA2ADE" w:rsidP="005E4057">
      <w:pPr>
        <w:pStyle w:val="1-1"/>
        <w:ind w:left="267" w:hanging="267"/>
        <w:jc w:val="left"/>
        <w:rPr>
          <w:color w:val="auto"/>
          <w:szCs w:val="24"/>
        </w:rPr>
      </w:pPr>
      <w:r>
        <w:rPr>
          <w:rFonts w:hint="eastAsia"/>
          <w:szCs w:val="24"/>
        </w:rPr>
        <w:lastRenderedPageBreak/>
        <w:t>（</w:t>
      </w:r>
      <w:r w:rsidR="005E4057" w:rsidRPr="00585301">
        <w:rPr>
          <w:rFonts w:hint="eastAsia"/>
          <w:szCs w:val="24"/>
        </w:rPr>
        <w:t>別紙</w:t>
      </w:r>
      <w:r>
        <w:rPr>
          <w:rFonts w:hint="eastAsia"/>
          <w:szCs w:val="24"/>
        </w:rPr>
        <w:t>２）</w:t>
      </w:r>
    </w:p>
    <w:p w:rsidR="00C61E05" w:rsidRPr="00585301" w:rsidRDefault="00C61E05" w:rsidP="00C61E05">
      <w:pPr>
        <w:pStyle w:val="1-1"/>
        <w:ind w:left="267" w:hanging="267"/>
        <w:jc w:val="center"/>
        <w:rPr>
          <w:color w:val="auto"/>
          <w:szCs w:val="24"/>
        </w:rPr>
      </w:pPr>
      <w:r w:rsidRPr="00585301">
        <w:rPr>
          <w:rFonts w:hint="eastAsia"/>
          <w:szCs w:val="24"/>
        </w:rPr>
        <w:t>まちの魅力を創造する提案活動</w:t>
      </w:r>
      <w:r w:rsidR="00CA2ADE">
        <w:rPr>
          <w:rFonts w:hint="eastAsia"/>
          <w:szCs w:val="24"/>
        </w:rPr>
        <w:t>交付金</w:t>
      </w:r>
      <w:r w:rsidRPr="00585301">
        <w:rPr>
          <w:rFonts w:hint="eastAsia"/>
          <w:szCs w:val="24"/>
        </w:rPr>
        <w:t xml:space="preserve">　収支決算書</w:t>
      </w:r>
    </w:p>
    <w:p w:rsidR="00C61E05" w:rsidRPr="00585301" w:rsidRDefault="00C61E05" w:rsidP="00C61E05">
      <w:pPr>
        <w:pStyle w:val="1-1"/>
        <w:ind w:left="267" w:hanging="267"/>
        <w:jc w:val="center"/>
        <w:rPr>
          <w:color w:val="auto"/>
          <w:szCs w:val="24"/>
        </w:rPr>
      </w:pPr>
    </w:p>
    <w:p w:rsidR="00C61E05" w:rsidRPr="00585301" w:rsidRDefault="00CA2ADE" w:rsidP="001D5700">
      <w:pPr>
        <w:pStyle w:val="1-1"/>
        <w:ind w:leftChars="100" w:left="267" w:firstLineChars="0" w:firstLine="0"/>
        <w:jc w:val="left"/>
        <w:rPr>
          <w:color w:val="auto"/>
          <w:sz w:val="21"/>
        </w:rPr>
      </w:pPr>
      <w:r>
        <w:rPr>
          <w:rFonts w:hint="eastAsia"/>
          <w:sz w:val="21"/>
        </w:rPr>
        <w:t xml:space="preserve">提案活動名　　　　　　　　　　　</w:t>
      </w:r>
    </w:p>
    <w:tbl>
      <w:tblPr>
        <w:tblStyle w:val="ad"/>
        <w:tblW w:w="0" w:type="auto"/>
        <w:tblInd w:w="411" w:type="dxa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034"/>
        <w:gridCol w:w="2226"/>
        <w:gridCol w:w="2237"/>
      </w:tblGrid>
      <w:tr w:rsidR="00C61E05" w:rsidRPr="00585301" w:rsidTr="001D5700">
        <w:tc>
          <w:tcPr>
            <w:tcW w:w="4160" w:type="dxa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C61E05" w:rsidRPr="00585301" w:rsidRDefault="00CA2AD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収</w:t>
            </w:r>
            <w:r w:rsidR="00C61E05" w:rsidRPr="00585301">
              <w:rPr>
                <w:rFonts w:hint="eastAsia"/>
                <w:sz w:val="21"/>
              </w:rPr>
              <w:t>入</w:t>
            </w:r>
          </w:p>
        </w:tc>
        <w:tc>
          <w:tcPr>
            <w:tcW w:w="4463" w:type="dxa"/>
            <w:gridSpan w:val="2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C61E05" w:rsidRPr="00585301" w:rsidRDefault="00CA2AD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支</w:t>
            </w:r>
            <w:r w:rsidR="00C61E05" w:rsidRPr="00585301">
              <w:rPr>
                <w:rFonts w:hint="eastAsia"/>
                <w:sz w:val="21"/>
              </w:rPr>
              <w:t>出</w:t>
            </w: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  <w:hideMark/>
          </w:tcPr>
          <w:p w:rsidR="00C61E05" w:rsidRPr="00585301" w:rsidRDefault="00CA2AD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項</w:t>
            </w:r>
            <w:r w:rsidR="00C61E05" w:rsidRPr="00585301">
              <w:rPr>
                <w:rFonts w:hint="eastAsia"/>
                <w:sz w:val="21"/>
              </w:rPr>
              <w:t>目</w:t>
            </w:r>
          </w:p>
        </w:tc>
        <w:tc>
          <w:tcPr>
            <w:tcW w:w="2034" w:type="dxa"/>
            <w:tcBorders>
              <w:left w:val="dashSmallGap" w:sz="4" w:space="0" w:color="auto"/>
            </w:tcBorders>
            <w:hideMark/>
          </w:tcPr>
          <w:p w:rsidR="00C61E05" w:rsidRPr="00585301" w:rsidRDefault="00CA2AD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</w:t>
            </w:r>
            <w:r w:rsidR="00C61E05" w:rsidRPr="00585301">
              <w:rPr>
                <w:rFonts w:hint="eastAsia"/>
                <w:sz w:val="21"/>
              </w:rPr>
              <w:t>額（円）</w:t>
            </w:r>
          </w:p>
        </w:tc>
        <w:tc>
          <w:tcPr>
            <w:tcW w:w="2226" w:type="dxa"/>
            <w:tcBorders>
              <w:right w:val="dashSmallGap" w:sz="4" w:space="0" w:color="auto"/>
            </w:tcBorders>
            <w:hideMark/>
          </w:tcPr>
          <w:p w:rsidR="00C61E05" w:rsidRPr="00585301" w:rsidRDefault="00C61E05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 w:rsidRPr="00585301">
              <w:rPr>
                <w:rFonts w:hint="eastAsia"/>
                <w:sz w:val="21"/>
              </w:rPr>
              <w:t>項目</w:t>
            </w: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  <w:hideMark/>
          </w:tcPr>
          <w:p w:rsidR="00C61E05" w:rsidRPr="00585301" w:rsidRDefault="00CA2AD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</w:t>
            </w:r>
            <w:r w:rsidR="00C61E05" w:rsidRPr="00585301">
              <w:rPr>
                <w:rFonts w:hint="eastAsia"/>
                <w:sz w:val="21"/>
              </w:rPr>
              <w:t>額（円）</w:t>
            </w: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034" w:type="dxa"/>
            <w:tcBorders>
              <w:left w:val="dashSmallGap" w:sz="4" w:space="0" w:color="auto"/>
              <w:bottom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bottom w:val="single" w:sz="12" w:space="0" w:color="auto"/>
              <w:right w:val="dashSmallGap" w:sz="4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3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  <w:tr w:rsidR="00C61E05" w:rsidRPr="00585301" w:rsidTr="001D5700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hideMark/>
          </w:tcPr>
          <w:p w:rsidR="00C61E05" w:rsidRPr="00585301" w:rsidRDefault="00CA2AD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</w:t>
            </w:r>
            <w:r w:rsidR="00C61E05" w:rsidRPr="00585301">
              <w:rPr>
                <w:rFonts w:hint="eastAsia"/>
                <w:sz w:val="21"/>
              </w:rPr>
              <w:t>計</w:t>
            </w:r>
          </w:p>
        </w:tc>
        <w:tc>
          <w:tcPr>
            <w:tcW w:w="20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hideMark/>
          </w:tcPr>
          <w:p w:rsidR="00C61E05" w:rsidRPr="00585301" w:rsidRDefault="00CA2ADE" w:rsidP="00C37BB4">
            <w:pPr>
              <w:pStyle w:val="1-1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</w:t>
            </w:r>
            <w:r w:rsidR="00C61E05" w:rsidRPr="00585301">
              <w:rPr>
                <w:rFonts w:hint="eastAsia"/>
                <w:sz w:val="21"/>
              </w:rPr>
              <w:t>計</w:t>
            </w:r>
          </w:p>
        </w:tc>
        <w:tc>
          <w:tcPr>
            <w:tcW w:w="22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61E05" w:rsidRPr="00585301" w:rsidRDefault="00C61E05" w:rsidP="00C37BB4">
            <w:pPr>
              <w:pStyle w:val="1-1"/>
              <w:ind w:firstLineChars="0" w:firstLine="0"/>
              <w:jc w:val="left"/>
              <w:rPr>
                <w:color w:val="auto"/>
                <w:sz w:val="21"/>
              </w:rPr>
            </w:pPr>
          </w:p>
        </w:tc>
      </w:tr>
    </w:tbl>
    <w:p w:rsidR="006F1D9D" w:rsidRPr="00585301" w:rsidRDefault="006F1D9D" w:rsidP="00A04AF1">
      <w:pPr>
        <w:wordWrap w:val="0"/>
        <w:autoSpaceDE w:val="0"/>
        <w:autoSpaceDN w:val="0"/>
        <w:rPr>
          <w:rFonts w:ascii="ＭＳ 明朝" w:eastAsia="ＭＳ 明朝" w:hAnsi="Century"/>
          <w:kern w:val="24"/>
          <w:sz w:val="21"/>
          <w:szCs w:val="21"/>
        </w:rPr>
      </w:pPr>
      <w:bookmarkStart w:id="0" w:name="_GoBack"/>
      <w:bookmarkEnd w:id="0"/>
    </w:p>
    <w:sectPr w:rsidR="006F1D9D" w:rsidRPr="00585301" w:rsidSect="004F5137">
      <w:pgSz w:w="11900" w:h="16832" w:code="9"/>
      <w:pgMar w:top="1418" w:right="1418" w:bottom="1418" w:left="1418" w:header="284" w:footer="284" w:gutter="0"/>
      <w:cols w:space="425"/>
      <w:docGrid w:type="linesAndChars" w:linePitch="437" w:charSpace="5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FE" w:rsidRDefault="007C5FFE" w:rsidP="00865D86">
      <w:r>
        <w:separator/>
      </w:r>
    </w:p>
  </w:endnote>
  <w:endnote w:type="continuationSeparator" w:id="0">
    <w:p w:rsidR="007C5FFE" w:rsidRDefault="007C5FFE" w:rsidP="0086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FE" w:rsidRDefault="007C5FFE" w:rsidP="00865D86">
      <w:r>
        <w:separator/>
      </w:r>
    </w:p>
  </w:footnote>
  <w:footnote w:type="continuationSeparator" w:id="0">
    <w:p w:rsidR="007C5FFE" w:rsidRDefault="007C5FFE" w:rsidP="0086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CBD"/>
    <w:multiLevelType w:val="hybridMultilevel"/>
    <w:tmpl w:val="8D36E0A2"/>
    <w:lvl w:ilvl="0" w:tplc="3E942074">
      <w:start w:val="1"/>
      <w:numFmt w:val="decimalFullWidth"/>
      <w:lvlText w:val="(%1)"/>
      <w:lvlJc w:val="left"/>
      <w:pPr>
        <w:ind w:left="103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2D66B3A"/>
    <w:multiLevelType w:val="hybridMultilevel"/>
    <w:tmpl w:val="9732E838"/>
    <w:lvl w:ilvl="0" w:tplc="6D18B440">
      <w:start w:val="1"/>
      <w:numFmt w:val="decimalFullWidth"/>
      <w:lvlText w:val="(%1)"/>
      <w:lvlJc w:val="left"/>
      <w:pPr>
        <w:ind w:left="103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53495A"/>
    <w:multiLevelType w:val="hybridMultilevel"/>
    <w:tmpl w:val="9736996E"/>
    <w:lvl w:ilvl="0" w:tplc="CE900C48">
      <w:start w:val="1"/>
      <w:numFmt w:val="decimalFullWidth"/>
      <w:lvlText w:val="(%1)"/>
      <w:lvlJc w:val="left"/>
      <w:pPr>
        <w:ind w:left="1073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840"/>
  <w:drawingGridHorizontalSpacing w:val="267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0C"/>
    <w:rsid w:val="00002BDE"/>
    <w:rsid w:val="00021C6A"/>
    <w:rsid w:val="00022A7C"/>
    <w:rsid w:val="00073A45"/>
    <w:rsid w:val="0008093A"/>
    <w:rsid w:val="000B229E"/>
    <w:rsid w:val="000E31B0"/>
    <w:rsid w:val="000F51DD"/>
    <w:rsid w:val="000F710B"/>
    <w:rsid w:val="001105D0"/>
    <w:rsid w:val="001219C2"/>
    <w:rsid w:val="00142650"/>
    <w:rsid w:val="00183CE4"/>
    <w:rsid w:val="001958AD"/>
    <w:rsid w:val="001B7476"/>
    <w:rsid w:val="001C5BF8"/>
    <w:rsid w:val="001D02F2"/>
    <w:rsid w:val="001D5700"/>
    <w:rsid w:val="00220BF9"/>
    <w:rsid w:val="00220E85"/>
    <w:rsid w:val="002225A3"/>
    <w:rsid w:val="0024473E"/>
    <w:rsid w:val="00262323"/>
    <w:rsid w:val="002706F5"/>
    <w:rsid w:val="00292934"/>
    <w:rsid w:val="002C0085"/>
    <w:rsid w:val="002E280C"/>
    <w:rsid w:val="002F18BB"/>
    <w:rsid w:val="002F58E5"/>
    <w:rsid w:val="00301F7E"/>
    <w:rsid w:val="00305364"/>
    <w:rsid w:val="003073BF"/>
    <w:rsid w:val="00312A58"/>
    <w:rsid w:val="003747DE"/>
    <w:rsid w:val="0038368C"/>
    <w:rsid w:val="00395BF0"/>
    <w:rsid w:val="00396A1F"/>
    <w:rsid w:val="003B0F5B"/>
    <w:rsid w:val="003D5CA5"/>
    <w:rsid w:val="003E7E2C"/>
    <w:rsid w:val="003F0D3A"/>
    <w:rsid w:val="003F6180"/>
    <w:rsid w:val="004025BA"/>
    <w:rsid w:val="00402CEB"/>
    <w:rsid w:val="004446DF"/>
    <w:rsid w:val="004565DC"/>
    <w:rsid w:val="00465D06"/>
    <w:rsid w:val="004664AE"/>
    <w:rsid w:val="00480656"/>
    <w:rsid w:val="004E7A7E"/>
    <w:rsid w:val="004F5137"/>
    <w:rsid w:val="004F7480"/>
    <w:rsid w:val="00504591"/>
    <w:rsid w:val="005478CC"/>
    <w:rsid w:val="005633DD"/>
    <w:rsid w:val="0057059B"/>
    <w:rsid w:val="00585301"/>
    <w:rsid w:val="005904F1"/>
    <w:rsid w:val="005B0BDD"/>
    <w:rsid w:val="005C4F33"/>
    <w:rsid w:val="005E4057"/>
    <w:rsid w:val="0060130B"/>
    <w:rsid w:val="0061516A"/>
    <w:rsid w:val="00615B59"/>
    <w:rsid w:val="00620050"/>
    <w:rsid w:val="006266A0"/>
    <w:rsid w:val="00636644"/>
    <w:rsid w:val="00642EB1"/>
    <w:rsid w:val="006434DF"/>
    <w:rsid w:val="006566D2"/>
    <w:rsid w:val="00676A2F"/>
    <w:rsid w:val="00683AD3"/>
    <w:rsid w:val="006F1D9D"/>
    <w:rsid w:val="006F5A6E"/>
    <w:rsid w:val="00713160"/>
    <w:rsid w:val="007276DC"/>
    <w:rsid w:val="007708F1"/>
    <w:rsid w:val="007709D9"/>
    <w:rsid w:val="0079376F"/>
    <w:rsid w:val="007A657D"/>
    <w:rsid w:val="007B18C0"/>
    <w:rsid w:val="007B74DC"/>
    <w:rsid w:val="007C3E65"/>
    <w:rsid w:val="007C5FFE"/>
    <w:rsid w:val="007C65CF"/>
    <w:rsid w:val="0080171A"/>
    <w:rsid w:val="00803354"/>
    <w:rsid w:val="00821CE8"/>
    <w:rsid w:val="008301C9"/>
    <w:rsid w:val="00832243"/>
    <w:rsid w:val="00832500"/>
    <w:rsid w:val="0083644F"/>
    <w:rsid w:val="00836525"/>
    <w:rsid w:val="0084005D"/>
    <w:rsid w:val="00865D86"/>
    <w:rsid w:val="00865E29"/>
    <w:rsid w:val="00873CDC"/>
    <w:rsid w:val="00890FF5"/>
    <w:rsid w:val="008B40CF"/>
    <w:rsid w:val="008B4663"/>
    <w:rsid w:val="008D1E1C"/>
    <w:rsid w:val="008E5B8C"/>
    <w:rsid w:val="008E6242"/>
    <w:rsid w:val="008E78EE"/>
    <w:rsid w:val="008F25F5"/>
    <w:rsid w:val="00913A8D"/>
    <w:rsid w:val="009175DA"/>
    <w:rsid w:val="00950A2A"/>
    <w:rsid w:val="00966464"/>
    <w:rsid w:val="0096672C"/>
    <w:rsid w:val="0096702B"/>
    <w:rsid w:val="009746EF"/>
    <w:rsid w:val="00982EBD"/>
    <w:rsid w:val="00994684"/>
    <w:rsid w:val="009B6916"/>
    <w:rsid w:val="009E20E4"/>
    <w:rsid w:val="009E293D"/>
    <w:rsid w:val="009F1026"/>
    <w:rsid w:val="00A04AF1"/>
    <w:rsid w:val="00A1090C"/>
    <w:rsid w:val="00A22EBB"/>
    <w:rsid w:val="00A27133"/>
    <w:rsid w:val="00A33ED9"/>
    <w:rsid w:val="00A46BAA"/>
    <w:rsid w:val="00A60813"/>
    <w:rsid w:val="00A6535D"/>
    <w:rsid w:val="00A66804"/>
    <w:rsid w:val="00A80BB3"/>
    <w:rsid w:val="00A81EDB"/>
    <w:rsid w:val="00A874C8"/>
    <w:rsid w:val="00AA213C"/>
    <w:rsid w:val="00AB4687"/>
    <w:rsid w:val="00AB7553"/>
    <w:rsid w:val="00AC2735"/>
    <w:rsid w:val="00AC5211"/>
    <w:rsid w:val="00AD5AC1"/>
    <w:rsid w:val="00B04F09"/>
    <w:rsid w:val="00B1201E"/>
    <w:rsid w:val="00B371F5"/>
    <w:rsid w:val="00B42421"/>
    <w:rsid w:val="00B47ACF"/>
    <w:rsid w:val="00B54A39"/>
    <w:rsid w:val="00B67B96"/>
    <w:rsid w:val="00B93240"/>
    <w:rsid w:val="00BB390C"/>
    <w:rsid w:val="00BC30A1"/>
    <w:rsid w:val="00BC64FB"/>
    <w:rsid w:val="00BC766C"/>
    <w:rsid w:val="00C00529"/>
    <w:rsid w:val="00C214DC"/>
    <w:rsid w:val="00C25C2F"/>
    <w:rsid w:val="00C264F2"/>
    <w:rsid w:val="00C31B37"/>
    <w:rsid w:val="00C329DB"/>
    <w:rsid w:val="00C37BB4"/>
    <w:rsid w:val="00C4751B"/>
    <w:rsid w:val="00C61E05"/>
    <w:rsid w:val="00C75A9E"/>
    <w:rsid w:val="00C92D5C"/>
    <w:rsid w:val="00CA2ADE"/>
    <w:rsid w:val="00CB45FC"/>
    <w:rsid w:val="00CD3209"/>
    <w:rsid w:val="00CF2FC7"/>
    <w:rsid w:val="00D3367E"/>
    <w:rsid w:val="00D40F2A"/>
    <w:rsid w:val="00D76672"/>
    <w:rsid w:val="00D9557E"/>
    <w:rsid w:val="00D9747B"/>
    <w:rsid w:val="00DA20C1"/>
    <w:rsid w:val="00DC032D"/>
    <w:rsid w:val="00DC2424"/>
    <w:rsid w:val="00DD7A6F"/>
    <w:rsid w:val="00DD7DF7"/>
    <w:rsid w:val="00DE3413"/>
    <w:rsid w:val="00DF391A"/>
    <w:rsid w:val="00E072F9"/>
    <w:rsid w:val="00E14AE9"/>
    <w:rsid w:val="00E17C4E"/>
    <w:rsid w:val="00E7146D"/>
    <w:rsid w:val="00E73593"/>
    <w:rsid w:val="00EB1422"/>
    <w:rsid w:val="00EC788A"/>
    <w:rsid w:val="00ED5B87"/>
    <w:rsid w:val="00EF2AAC"/>
    <w:rsid w:val="00F1059C"/>
    <w:rsid w:val="00F25F25"/>
    <w:rsid w:val="00F50D67"/>
    <w:rsid w:val="00F77A20"/>
    <w:rsid w:val="00FB08E3"/>
    <w:rsid w:val="00FB1A7B"/>
    <w:rsid w:val="00FB1C47"/>
    <w:rsid w:val="00FB33DB"/>
    <w:rsid w:val="00FD64F4"/>
    <w:rsid w:val="00FE04CA"/>
    <w:rsid w:val="00FE5ED9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F0D1F"/>
  <w14:defaultImageDpi w14:val="0"/>
  <w15:docId w15:val="{EDD40D37-F51E-4CD9-88D9-744AC353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ＭＳ 明朝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5D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65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5D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4F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904F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B466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8B4663"/>
    <w:rPr>
      <w:rFonts w:cs="Times New Roman"/>
    </w:rPr>
  </w:style>
  <w:style w:type="paragraph" w:styleId="ab">
    <w:name w:val="Closing"/>
    <w:basedOn w:val="a"/>
    <w:link w:val="ac"/>
    <w:uiPriority w:val="99"/>
    <w:semiHidden/>
    <w:unhideWhenUsed/>
    <w:rsid w:val="008B466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8B4663"/>
    <w:rPr>
      <w:rFonts w:cs="Times New Roman"/>
    </w:rPr>
  </w:style>
  <w:style w:type="table" w:styleId="ad">
    <w:name w:val="Table Grid"/>
    <w:basedOn w:val="a1"/>
    <w:uiPriority w:val="59"/>
    <w:rsid w:val="00B120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83CE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3CE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183CE4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3CE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183CE4"/>
    <w:rPr>
      <w:rFonts w:cs="Times New Roman"/>
      <w:b/>
      <w:bCs/>
    </w:rPr>
  </w:style>
  <w:style w:type="paragraph" w:customStyle="1" w:styleId="1-1">
    <w:name w:val="1-1条文"/>
    <w:basedOn w:val="a"/>
    <w:qFormat/>
    <w:rsid w:val="00D9557E"/>
    <w:pPr>
      <w:widowControl w:val="0"/>
      <w:autoSpaceDE w:val="0"/>
      <w:autoSpaceDN w:val="0"/>
      <w:ind w:hangingChars="100" w:hanging="100"/>
      <w:contextualSpacing/>
    </w:pPr>
    <w:rPr>
      <w:rFonts w:ascii="ＭＳ 明朝" w:eastAsia="ＭＳ 明朝" w:hAnsi="Century"/>
      <w:color w:val="000000" w:themeColor="text1"/>
      <w:kern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63\Desktop\&#23500;&#27704;&#20491;&#20154;&#36039;&#26009;\&#27096;&#24335;\&#20363;&#35215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8F04-071B-41E7-B8C9-0D31CBA1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例規テンプレート.dotx</Template>
  <TotalTime>0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2</cp:revision>
  <cp:lastPrinted>2021-03-15T11:17:00Z</cp:lastPrinted>
  <dcterms:created xsi:type="dcterms:W3CDTF">2024-04-17T07:15:00Z</dcterms:created>
  <dcterms:modified xsi:type="dcterms:W3CDTF">2024-04-17T07:15:00Z</dcterms:modified>
</cp:coreProperties>
</file>