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05" w:rsidRPr="00F52661" w:rsidRDefault="00AB4687" w:rsidP="00FB33DB">
      <w:pPr>
        <w:wordWrap w:val="0"/>
        <w:autoSpaceDE w:val="0"/>
        <w:autoSpaceDN w:val="0"/>
        <w:rPr>
          <w:rFonts w:ascii="ＭＳ 明朝" w:eastAsia="ＭＳ 明朝" w:hAnsi="Century"/>
          <w:sz w:val="21"/>
        </w:rPr>
      </w:pPr>
      <w:r w:rsidRPr="00F52661">
        <w:rPr>
          <w:rFonts w:ascii="ＭＳ 明朝" w:eastAsia="ＭＳ 明朝" w:hAnsi="Century" w:hint="eastAsia"/>
          <w:sz w:val="21"/>
        </w:rPr>
        <w:t>様式第８</w:t>
      </w:r>
      <w:r w:rsidR="00C61E05" w:rsidRPr="00F52661">
        <w:rPr>
          <w:rFonts w:ascii="ＭＳ 明朝" w:eastAsia="ＭＳ 明朝" w:hAnsi="Century" w:hint="eastAsia"/>
          <w:sz w:val="21"/>
        </w:rPr>
        <w:t>号（第</w:t>
      </w:r>
      <w:r w:rsidR="00C61E05" w:rsidRPr="00F52661">
        <w:rPr>
          <w:rFonts w:ascii="ＭＳ 明朝" w:eastAsia="ＭＳ 明朝" w:hAnsi="Century"/>
          <w:sz w:val="21"/>
        </w:rPr>
        <w:t>14</w:t>
      </w:r>
      <w:r w:rsidR="00C61E05" w:rsidRPr="00F52661">
        <w:rPr>
          <w:rFonts w:ascii="ＭＳ 明朝" w:eastAsia="ＭＳ 明朝" w:hAnsi="Century" w:hint="eastAsia"/>
          <w:sz w:val="21"/>
        </w:rPr>
        <w:t>条関係）</w:t>
      </w:r>
    </w:p>
    <w:p w:rsidR="00C61E05" w:rsidRPr="00F52661" w:rsidRDefault="00C61E05" w:rsidP="00C61E05">
      <w:pPr>
        <w:pStyle w:val="1-1"/>
        <w:wordWrap w:val="0"/>
        <w:ind w:firstLineChars="0" w:firstLine="0"/>
        <w:jc w:val="right"/>
        <w:rPr>
          <w:color w:val="auto"/>
          <w:sz w:val="21"/>
        </w:rPr>
      </w:pPr>
      <w:r w:rsidRPr="00B54A39">
        <w:rPr>
          <w:rFonts w:hint="eastAsia"/>
          <w:sz w:val="21"/>
        </w:rPr>
        <w:t>年　　月　　日</w:t>
      </w:r>
      <w:r w:rsidR="001D5700" w:rsidRPr="00B54A39">
        <w:rPr>
          <w:rFonts w:hint="eastAsia"/>
          <w:sz w:val="21"/>
        </w:rPr>
        <w:t xml:space="preserve">　</w:t>
      </w:r>
    </w:p>
    <w:p w:rsidR="00C61E05" w:rsidRPr="00F52661" w:rsidRDefault="00C61E05" w:rsidP="001D5700">
      <w:pPr>
        <w:pStyle w:val="1-1"/>
        <w:ind w:firstLineChars="200" w:firstLine="473"/>
        <w:jc w:val="left"/>
        <w:rPr>
          <w:color w:val="auto"/>
          <w:sz w:val="21"/>
        </w:rPr>
      </w:pPr>
      <w:r w:rsidRPr="00B54A39">
        <w:rPr>
          <w:rFonts w:hint="eastAsia"/>
          <w:sz w:val="21"/>
        </w:rPr>
        <w:t>古河市長　宛て</w:t>
      </w:r>
    </w:p>
    <w:p w:rsidR="003747DE" w:rsidRPr="00F52661" w:rsidRDefault="003747DE" w:rsidP="003747DE">
      <w:pPr>
        <w:wordWrap w:val="0"/>
        <w:ind w:firstLineChars="200" w:firstLine="473"/>
        <w:jc w:val="right"/>
        <w:rPr>
          <w:sz w:val="21"/>
          <w:szCs w:val="21"/>
        </w:rPr>
      </w:pPr>
      <w:r w:rsidRPr="00B54A39">
        <w:rPr>
          <w:rFonts w:hint="eastAsia"/>
          <w:sz w:val="21"/>
          <w:szCs w:val="21"/>
        </w:rPr>
        <w:t>請求者</w:t>
      </w:r>
      <w:r w:rsidR="00AB7553" w:rsidRPr="00B54A39">
        <w:rPr>
          <w:rFonts w:hint="eastAsia"/>
          <w:sz w:val="21"/>
          <w:szCs w:val="21"/>
        </w:rPr>
        <w:t>団体</w:t>
      </w:r>
      <w:r w:rsidRPr="00B54A39">
        <w:rPr>
          <w:rFonts w:hint="eastAsia"/>
          <w:sz w:val="21"/>
          <w:szCs w:val="21"/>
        </w:rPr>
        <w:t>等</w:t>
      </w:r>
      <w:r w:rsidR="00AB7553" w:rsidRPr="00B54A39">
        <w:rPr>
          <w:rFonts w:hint="eastAsia"/>
          <w:sz w:val="21"/>
          <w:szCs w:val="21"/>
        </w:rPr>
        <w:t>名</w:t>
      </w:r>
      <w:r w:rsidR="007B1BFD" w:rsidRPr="00B54A39">
        <w:rPr>
          <w:rFonts w:hint="eastAsia"/>
          <w:sz w:val="21"/>
          <w:szCs w:val="21"/>
        </w:rPr>
        <w:t xml:space="preserve">　　</w:t>
      </w:r>
      <w:r w:rsidRPr="00B54A39">
        <w:rPr>
          <w:rFonts w:hint="eastAsia"/>
          <w:sz w:val="21"/>
          <w:szCs w:val="21"/>
        </w:rPr>
        <w:t xml:space="preserve">　　　　　　　　</w:t>
      </w:r>
      <w:r w:rsidR="00AB7553" w:rsidRPr="00B54A39">
        <w:rPr>
          <w:rFonts w:hint="eastAsia"/>
          <w:sz w:val="21"/>
          <w:szCs w:val="21"/>
        </w:rPr>
        <w:t xml:space="preserve">　</w:t>
      </w:r>
      <w:r w:rsidRPr="00B54A39">
        <w:rPr>
          <w:rFonts w:hint="eastAsia"/>
          <w:sz w:val="21"/>
          <w:szCs w:val="21"/>
        </w:rPr>
        <w:t xml:space="preserve">　</w:t>
      </w:r>
    </w:p>
    <w:p w:rsidR="003747DE" w:rsidRPr="00F52661" w:rsidRDefault="007B1BFD" w:rsidP="008B40CF">
      <w:pPr>
        <w:wordWrap w:val="0"/>
        <w:ind w:right="237" w:firstLineChars="200" w:firstLine="47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  <w:r w:rsidRPr="00B54A39">
        <w:rPr>
          <w:rFonts w:hint="eastAsia"/>
          <w:sz w:val="21"/>
          <w:szCs w:val="21"/>
        </w:rPr>
        <w:t xml:space="preserve">　　</w:t>
      </w:r>
      <w:r w:rsidR="003747DE" w:rsidRPr="00B54A39">
        <w:rPr>
          <w:rFonts w:hint="eastAsia"/>
          <w:sz w:val="21"/>
          <w:szCs w:val="21"/>
        </w:rPr>
        <w:t xml:space="preserve">　　　　　　　</w:t>
      </w:r>
      <w:r w:rsidR="008B40CF" w:rsidRPr="00B54A39">
        <w:rPr>
          <w:rFonts w:hint="eastAsia"/>
          <w:sz w:val="21"/>
          <w:szCs w:val="21"/>
        </w:rPr>
        <w:t xml:space="preserve">　</w:t>
      </w:r>
      <w:r w:rsidR="003747DE" w:rsidRPr="00B54A39">
        <w:rPr>
          <w:rFonts w:hint="eastAsia"/>
          <w:sz w:val="21"/>
          <w:szCs w:val="21"/>
        </w:rPr>
        <w:t xml:space="preserve">　　㊞</w:t>
      </w:r>
    </w:p>
    <w:p w:rsidR="003747DE" w:rsidRPr="00F52661" w:rsidRDefault="003747DE" w:rsidP="003747DE">
      <w:pPr>
        <w:wordWrap w:val="0"/>
        <w:ind w:firstLineChars="200" w:firstLine="617"/>
        <w:jc w:val="right"/>
        <w:rPr>
          <w:sz w:val="21"/>
          <w:szCs w:val="21"/>
        </w:rPr>
      </w:pPr>
      <w:r w:rsidRPr="007B1BFD">
        <w:rPr>
          <w:rFonts w:hint="eastAsia"/>
          <w:spacing w:val="36"/>
          <w:sz w:val="21"/>
          <w:szCs w:val="21"/>
          <w:fitText w:val="1896" w:id="-997452800"/>
        </w:rPr>
        <w:t>住所又は所在</w:t>
      </w:r>
      <w:r w:rsidRPr="007B1BFD">
        <w:rPr>
          <w:rFonts w:hint="eastAsia"/>
          <w:spacing w:val="-3"/>
          <w:sz w:val="21"/>
          <w:szCs w:val="21"/>
          <w:fitText w:val="1896" w:id="-997452800"/>
        </w:rPr>
        <w:t>地</w:t>
      </w:r>
      <w:r w:rsidRPr="00B54A39">
        <w:rPr>
          <w:rFonts w:hint="eastAsia"/>
          <w:sz w:val="21"/>
          <w:szCs w:val="21"/>
        </w:rPr>
        <w:t xml:space="preserve">　　　　　　　　　　　</w:t>
      </w:r>
    </w:p>
    <w:p w:rsidR="00C61E05" w:rsidRPr="00F52661" w:rsidRDefault="00C61E05" w:rsidP="003747DE">
      <w:pPr>
        <w:pStyle w:val="1-1"/>
        <w:ind w:firstLineChars="0" w:firstLine="0"/>
        <w:rPr>
          <w:color w:val="auto"/>
          <w:kern w:val="0"/>
          <w:sz w:val="21"/>
        </w:rPr>
      </w:pPr>
    </w:p>
    <w:p w:rsidR="00C61E05" w:rsidRPr="00F52661" w:rsidRDefault="00C61E05" w:rsidP="00C61E05">
      <w:pPr>
        <w:pStyle w:val="1-1"/>
        <w:ind w:firstLineChars="0" w:firstLine="0"/>
        <w:rPr>
          <w:color w:val="auto"/>
          <w:kern w:val="0"/>
          <w:sz w:val="21"/>
        </w:rPr>
      </w:pPr>
    </w:p>
    <w:p w:rsidR="00C61E05" w:rsidRPr="00F52661" w:rsidRDefault="00C61E05" w:rsidP="00C61E05">
      <w:pPr>
        <w:pStyle w:val="1-1"/>
        <w:ind w:firstLineChars="0" w:firstLine="0"/>
        <w:jc w:val="center"/>
        <w:rPr>
          <w:color w:val="auto"/>
          <w:kern w:val="0"/>
          <w:sz w:val="21"/>
        </w:rPr>
      </w:pPr>
      <w:r w:rsidRPr="00B54A39">
        <w:rPr>
          <w:rFonts w:hint="eastAsia"/>
          <w:kern w:val="0"/>
          <w:sz w:val="21"/>
        </w:rPr>
        <w:t>まちの魅力を創造する提案活動支援交付金交付請求書</w:t>
      </w:r>
    </w:p>
    <w:p w:rsidR="00C61E05" w:rsidRPr="00F52661" w:rsidRDefault="00C61E05" w:rsidP="00C61E05">
      <w:pPr>
        <w:pStyle w:val="1-1"/>
        <w:ind w:firstLineChars="0" w:firstLine="0"/>
        <w:jc w:val="center"/>
        <w:rPr>
          <w:color w:val="auto"/>
          <w:kern w:val="0"/>
          <w:sz w:val="21"/>
        </w:rPr>
      </w:pPr>
    </w:p>
    <w:p w:rsidR="00C61E05" w:rsidRPr="00F52661" w:rsidRDefault="00C61E05" w:rsidP="001D5700">
      <w:pPr>
        <w:pStyle w:val="1-1"/>
        <w:ind w:left="237" w:hanging="237"/>
        <w:jc w:val="left"/>
        <w:rPr>
          <w:color w:val="auto"/>
          <w:kern w:val="0"/>
          <w:sz w:val="21"/>
        </w:rPr>
      </w:pPr>
      <w:r w:rsidRPr="00B54A39">
        <w:rPr>
          <w:rFonts w:hint="eastAsia"/>
          <w:kern w:val="0"/>
          <w:sz w:val="21"/>
        </w:rPr>
        <w:t xml:space="preserve">　　　　年　</w:t>
      </w:r>
      <w:r w:rsidR="00AB7553" w:rsidRPr="00B54A39">
        <w:rPr>
          <w:rFonts w:hint="eastAsia"/>
          <w:kern w:val="0"/>
          <w:sz w:val="21"/>
        </w:rPr>
        <w:t xml:space="preserve">　月　　日付けで交付確定を受けた</w:t>
      </w:r>
      <w:r w:rsidRPr="00B54A39">
        <w:rPr>
          <w:rFonts w:hint="eastAsia"/>
          <w:kern w:val="0"/>
          <w:sz w:val="21"/>
        </w:rPr>
        <w:t>交付金について、次のとおり請求します。</w:t>
      </w:r>
    </w:p>
    <w:p w:rsidR="00C61E05" w:rsidRPr="00F52661" w:rsidRDefault="00C61E05" w:rsidP="00C61E05">
      <w:pPr>
        <w:pStyle w:val="1-1"/>
        <w:ind w:firstLineChars="0" w:firstLine="0"/>
        <w:jc w:val="left"/>
        <w:rPr>
          <w:color w:val="auto"/>
          <w:kern w:val="0"/>
          <w:sz w:val="21"/>
        </w:rPr>
      </w:pPr>
    </w:p>
    <w:p w:rsidR="00C61E05" w:rsidRPr="00F52661" w:rsidRDefault="00C61E05" w:rsidP="001D5700">
      <w:pPr>
        <w:pStyle w:val="1-1"/>
        <w:ind w:firstLineChars="100" w:firstLine="237"/>
        <w:jc w:val="left"/>
        <w:rPr>
          <w:color w:val="auto"/>
          <w:kern w:val="0"/>
          <w:sz w:val="21"/>
        </w:rPr>
      </w:pPr>
      <w:r w:rsidRPr="00B54A39">
        <w:rPr>
          <w:rFonts w:hint="eastAsia"/>
          <w:kern w:val="0"/>
          <w:sz w:val="21"/>
        </w:rPr>
        <w:t>交付金交付確定時請求分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4523"/>
      </w:tblGrid>
      <w:tr w:rsidR="00C61E05" w:rsidRPr="00B54A39" w:rsidTr="007B1BFD">
        <w:trPr>
          <w:trHeight w:val="567"/>
        </w:trPr>
        <w:tc>
          <w:tcPr>
            <w:tcW w:w="2693" w:type="dxa"/>
            <w:vAlign w:val="center"/>
          </w:tcPr>
          <w:p w:rsidR="00C61E05" w:rsidRPr="00B54A39" w:rsidRDefault="00C61E05" w:rsidP="007B1BFD">
            <w:pPr>
              <w:pStyle w:val="1-1"/>
              <w:ind w:left="1420" w:hangingChars="600" w:hanging="1420"/>
              <w:jc w:val="lef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交付確定額</w:t>
            </w:r>
            <w:r w:rsidRPr="00B54A39">
              <w:rPr>
                <w:sz w:val="21"/>
              </w:rPr>
              <w:t>(</w:t>
            </w:r>
            <w:r w:rsidRPr="00B54A39">
              <w:rPr>
                <w:rFonts w:hint="eastAsia"/>
                <w:sz w:val="21"/>
              </w:rPr>
              <w:t>Ａ</w:t>
            </w:r>
            <w:r w:rsidRPr="00B54A39">
              <w:rPr>
                <w:sz w:val="21"/>
              </w:rPr>
              <w:t>)</w:t>
            </w:r>
          </w:p>
        </w:tc>
        <w:tc>
          <w:tcPr>
            <w:tcW w:w="6082" w:type="dxa"/>
            <w:gridSpan w:val="2"/>
            <w:vAlign w:val="center"/>
          </w:tcPr>
          <w:p w:rsidR="00C61E05" w:rsidRPr="00B54A39" w:rsidRDefault="00C61E05" w:rsidP="007B1BFD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円</w:t>
            </w:r>
          </w:p>
        </w:tc>
      </w:tr>
      <w:tr w:rsidR="00C61E05" w:rsidRPr="00B54A39" w:rsidTr="007B1BFD">
        <w:trPr>
          <w:trHeight w:val="567"/>
        </w:trPr>
        <w:tc>
          <w:tcPr>
            <w:tcW w:w="2693" w:type="dxa"/>
            <w:vAlign w:val="center"/>
          </w:tcPr>
          <w:p w:rsidR="00C61E05" w:rsidRPr="00B54A39" w:rsidRDefault="00C61E05" w:rsidP="007B1BFD">
            <w:pPr>
              <w:pStyle w:val="1-1"/>
              <w:ind w:left="1420" w:hangingChars="600" w:hanging="1420"/>
              <w:jc w:val="lef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概算払受領済額</w:t>
            </w:r>
            <w:r w:rsidRPr="00B54A39">
              <w:rPr>
                <w:sz w:val="21"/>
              </w:rPr>
              <w:t>(</w:t>
            </w:r>
            <w:r w:rsidRPr="00B54A39">
              <w:rPr>
                <w:rFonts w:hint="eastAsia"/>
                <w:sz w:val="21"/>
              </w:rPr>
              <w:t>Ｂ</w:t>
            </w:r>
            <w:r w:rsidRPr="00B54A39">
              <w:rPr>
                <w:sz w:val="21"/>
              </w:rPr>
              <w:t>)</w:t>
            </w:r>
          </w:p>
        </w:tc>
        <w:tc>
          <w:tcPr>
            <w:tcW w:w="6082" w:type="dxa"/>
            <w:gridSpan w:val="2"/>
            <w:vAlign w:val="center"/>
          </w:tcPr>
          <w:p w:rsidR="00C61E05" w:rsidRPr="00B54A39" w:rsidRDefault="00C61E05" w:rsidP="007B1BFD">
            <w:pPr>
              <w:pStyle w:val="1-1"/>
              <w:ind w:firstLineChars="0" w:firstLine="0"/>
              <w:jc w:val="right"/>
              <w:rPr>
                <w:sz w:val="21"/>
              </w:rPr>
            </w:pPr>
            <w:bookmarkStart w:id="0" w:name="_GoBack"/>
            <w:bookmarkEnd w:id="0"/>
            <w:r w:rsidRPr="00B54A39">
              <w:rPr>
                <w:rFonts w:hint="eastAsia"/>
                <w:sz w:val="21"/>
              </w:rPr>
              <w:t>円</w:t>
            </w:r>
          </w:p>
        </w:tc>
      </w:tr>
      <w:tr w:rsidR="00C61E05" w:rsidRPr="00B54A39" w:rsidTr="007B1BFD">
        <w:trPr>
          <w:trHeight w:val="567"/>
        </w:trPr>
        <w:tc>
          <w:tcPr>
            <w:tcW w:w="2693" w:type="dxa"/>
            <w:vAlign w:val="center"/>
          </w:tcPr>
          <w:p w:rsidR="00C61E05" w:rsidRPr="00B54A39" w:rsidRDefault="00C61E05" w:rsidP="007B1BFD">
            <w:pPr>
              <w:pStyle w:val="1-1"/>
              <w:ind w:left="710" w:hangingChars="300" w:hanging="710"/>
              <w:jc w:val="lef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今回請求額</w:t>
            </w:r>
            <w:r w:rsidRPr="00B54A39">
              <w:rPr>
                <w:sz w:val="21"/>
              </w:rPr>
              <w:t>(</w:t>
            </w:r>
            <w:r w:rsidRPr="00B54A39">
              <w:rPr>
                <w:rFonts w:hint="eastAsia"/>
                <w:sz w:val="21"/>
              </w:rPr>
              <w:t>Ａ</w:t>
            </w:r>
            <w:r w:rsidRPr="00B54A39">
              <w:rPr>
                <w:sz w:val="21"/>
              </w:rPr>
              <w:t>)</w:t>
            </w:r>
            <w:r w:rsidRPr="00B54A39">
              <w:rPr>
                <w:rFonts w:hint="eastAsia"/>
                <w:sz w:val="21"/>
              </w:rPr>
              <w:t>－</w:t>
            </w:r>
            <w:r w:rsidRPr="00B54A39">
              <w:rPr>
                <w:sz w:val="21"/>
              </w:rPr>
              <w:t>(</w:t>
            </w:r>
            <w:r w:rsidRPr="00B54A39">
              <w:rPr>
                <w:rFonts w:hint="eastAsia"/>
                <w:sz w:val="21"/>
              </w:rPr>
              <w:t>Ｂ</w:t>
            </w:r>
            <w:r w:rsidRPr="00B54A39">
              <w:rPr>
                <w:sz w:val="21"/>
              </w:rPr>
              <w:t>)</w:t>
            </w:r>
          </w:p>
        </w:tc>
        <w:tc>
          <w:tcPr>
            <w:tcW w:w="6082" w:type="dxa"/>
            <w:gridSpan w:val="2"/>
            <w:vAlign w:val="center"/>
          </w:tcPr>
          <w:p w:rsidR="00C61E05" w:rsidRPr="00B54A39" w:rsidRDefault="00C61E05" w:rsidP="007B1BFD">
            <w:pPr>
              <w:pStyle w:val="1-1"/>
              <w:ind w:firstLineChars="0" w:firstLine="0"/>
              <w:jc w:val="righ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円</w:t>
            </w:r>
          </w:p>
        </w:tc>
      </w:tr>
      <w:tr w:rsidR="00C61E05" w:rsidRPr="00B54A39" w:rsidTr="001D5700">
        <w:tc>
          <w:tcPr>
            <w:tcW w:w="2693" w:type="dxa"/>
            <w:vMerge w:val="restart"/>
            <w:vAlign w:val="center"/>
          </w:tcPr>
          <w:p w:rsidR="00C61E05" w:rsidRPr="00B54A39" w:rsidRDefault="00C61E05" w:rsidP="007B1BFD">
            <w:pPr>
              <w:pStyle w:val="1-1"/>
              <w:ind w:firstLineChars="0" w:firstLine="0"/>
              <w:jc w:val="lef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振込先</w:t>
            </w:r>
          </w:p>
        </w:tc>
        <w:tc>
          <w:tcPr>
            <w:tcW w:w="1559" w:type="dxa"/>
          </w:tcPr>
          <w:p w:rsidR="00C61E05" w:rsidRPr="00B54A39" w:rsidRDefault="00C61E05" w:rsidP="00AB7553">
            <w:pPr>
              <w:pStyle w:val="1-1"/>
              <w:ind w:firstLineChars="0" w:firstLine="0"/>
              <w:jc w:val="distribute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4523" w:type="dxa"/>
          </w:tcPr>
          <w:p w:rsidR="00C61E05" w:rsidRPr="00B54A39" w:rsidRDefault="001D5700" w:rsidP="00C37BB4">
            <w:pPr>
              <w:pStyle w:val="1-1"/>
              <w:ind w:firstLineChars="0" w:firstLine="0"/>
              <w:jc w:val="lef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 xml:space="preserve">　　　</w:t>
            </w:r>
            <w:r w:rsidR="00C61E05" w:rsidRPr="00B54A39">
              <w:rPr>
                <w:rFonts w:hint="eastAsia"/>
                <w:sz w:val="21"/>
              </w:rPr>
              <w:t xml:space="preserve">　　　　　　　　　　　　　支店</w:t>
            </w:r>
          </w:p>
        </w:tc>
      </w:tr>
      <w:tr w:rsidR="00C61E05" w:rsidRPr="00B54A39" w:rsidTr="001D5700">
        <w:tc>
          <w:tcPr>
            <w:tcW w:w="2693" w:type="dxa"/>
            <w:vMerge/>
            <w:vAlign w:val="center"/>
          </w:tcPr>
          <w:p w:rsidR="00C61E05" w:rsidRPr="00B54A39" w:rsidRDefault="00C61E05" w:rsidP="00C37BB4">
            <w:pPr>
              <w:pStyle w:val="1-1"/>
              <w:ind w:firstLineChars="0" w:firstLine="0"/>
              <w:jc w:val="distribute"/>
              <w:rPr>
                <w:sz w:val="21"/>
              </w:rPr>
            </w:pPr>
          </w:p>
        </w:tc>
        <w:tc>
          <w:tcPr>
            <w:tcW w:w="1559" w:type="dxa"/>
          </w:tcPr>
          <w:p w:rsidR="00C61E05" w:rsidRPr="00B54A39" w:rsidRDefault="00C61E05" w:rsidP="00AB7553">
            <w:pPr>
              <w:pStyle w:val="1-1"/>
              <w:ind w:firstLineChars="0" w:firstLine="0"/>
              <w:jc w:val="distribute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フリガナ</w:t>
            </w:r>
          </w:p>
        </w:tc>
        <w:tc>
          <w:tcPr>
            <w:tcW w:w="4523" w:type="dxa"/>
          </w:tcPr>
          <w:p w:rsidR="00C61E05" w:rsidRPr="00F5266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B54A39" w:rsidTr="001D5700">
        <w:tc>
          <w:tcPr>
            <w:tcW w:w="2693" w:type="dxa"/>
            <w:vMerge/>
            <w:vAlign w:val="center"/>
          </w:tcPr>
          <w:p w:rsidR="00C61E05" w:rsidRPr="00B54A39" w:rsidRDefault="00C61E05" w:rsidP="00C37BB4">
            <w:pPr>
              <w:pStyle w:val="1-1"/>
              <w:ind w:firstLineChars="0" w:firstLine="0"/>
              <w:jc w:val="distribute"/>
              <w:rPr>
                <w:sz w:val="21"/>
              </w:rPr>
            </w:pPr>
          </w:p>
        </w:tc>
        <w:tc>
          <w:tcPr>
            <w:tcW w:w="1559" w:type="dxa"/>
          </w:tcPr>
          <w:p w:rsidR="00C61E05" w:rsidRPr="00B54A39" w:rsidRDefault="00C61E05" w:rsidP="00AB7553">
            <w:pPr>
              <w:pStyle w:val="1-1"/>
              <w:ind w:firstLineChars="0" w:firstLine="0"/>
              <w:jc w:val="distribute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4523" w:type="dxa"/>
          </w:tcPr>
          <w:p w:rsidR="00C61E05" w:rsidRPr="00F5266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B54A39" w:rsidTr="001D5700">
        <w:tc>
          <w:tcPr>
            <w:tcW w:w="2693" w:type="dxa"/>
            <w:vMerge/>
            <w:vAlign w:val="center"/>
          </w:tcPr>
          <w:p w:rsidR="00C61E05" w:rsidRPr="00B54A39" w:rsidRDefault="00C61E05" w:rsidP="00C37BB4">
            <w:pPr>
              <w:pStyle w:val="1-1"/>
              <w:ind w:firstLineChars="0" w:firstLine="0"/>
              <w:jc w:val="distribute"/>
              <w:rPr>
                <w:sz w:val="21"/>
              </w:rPr>
            </w:pPr>
          </w:p>
        </w:tc>
        <w:tc>
          <w:tcPr>
            <w:tcW w:w="1559" w:type="dxa"/>
          </w:tcPr>
          <w:p w:rsidR="00C61E05" w:rsidRPr="00B54A39" w:rsidRDefault="00C61E05" w:rsidP="00AB7553">
            <w:pPr>
              <w:pStyle w:val="1-1"/>
              <w:ind w:firstLineChars="0" w:firstLine="0"/>
              <w:jc w:val="distribute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口座の種類</w:t>
            </w:r>
          </w:p>
        </w:tc>
        <w:tc>
          <w:tcPr>
            <w:tcW w:w="4523" w:type="dxa"/>
          </w:tcPr>
          <w:p w:rsidR="00C61E05" w:rsidRPr="00B54A39" w:rsidRDefault="00BC64FB" w:rsidP="00C37BB4">
            <w:pPr>
              <w:pStyle w:val="1-1"/>
              <w:ind w:firstLineChars="0" w:firstLine="0"/>
              <w:jc w:val="lef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 xml:space="preserve">　　普通　　当座</w:t>
            </w:r>
            <w:r w:rsidR="00C61E05" w:rsidRPr="00B54A39">
              <w:rPr>
                <w:rFonts w:hint="eastAsia"/>
                <w:sz w:val="21"/>
              </w:rPr>
              <w:t xml:space="preserve">　　その他（　　　）</w:t>
            </w:r>
          </w:p>
        </w:tc>
      </w:tr>
      <w:tr w:rsidR="00C61E05" w:rsidRPr="00B54A39" w:rsidTr="001D5700">
        <w:tc>
          <w:tcPr>
            <w:tcW w:w="2693" w:type="dxa"/>
            <w:vMerge/>
            <w:vAlign w:val="center"/>
          </w:tcPr>
          <w:p w:rsidR="00C61E05" w:rsidRPr="00B54A39" w:rsidRDefault="00C61E05" w:rsidP="00C37BB4">
            <w:pPr>
              <w:pStyle w:val="1-1"/>
              <w:ind w:firstLineChars="0" w:firstLine="0"/>
              <w:jc w:val="distribute"/>
              <w:rPr>
                <w:sz w:val="21"/>
              </w:rPr>
            </w:pPr>
          </w:p>
        </w:tc>
        <w:tc>
          <w:tcPr>
            <w:tcW w:w="1559" w:type="dxa"/>
          </w:tcPr>
          <w:p w:rsidR="00C61E05" w:rsidRPr="00B54A39" w:rsidRDefault="00C61E05" w:rsidP="00AB7553">
            <w:pPr>
              <w:pStyle w:val="1-1"/>
              <w:ind w:firstLineChars="0" w:firstLine="0"/>
              <w:jc w:val="distribute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口座番号</w:t>
            </w:r>
          </w:p>
        </w:tc>
        <w:tc>
          <w:tcPr>
            <w:tcW w:w="4523" w:type="dxa"/>
          </w:tcPr>
          <w:p w:rsidR="00C61E05" w:rsidRPr="00F5266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B54A39" w:rsidTr="001D5700">
        <w:trPr>
          <w:trHeight w:val="1343"/>
        </w:trPr>
        <w:tc>
          <w:tcPr>
            <w:tcW w:w="2693" w:type="dxa"/>
            <w:vAlign w:val="center"/>
          </w:tcPr>
          <w:p w:rsidR="00C61E05" w:rsidRPr="00B54A39" w:rsidRDefault="00C61E05" w:rsidP="007B1BFD">
            <w:pPr>
              <w:pStyle w:val="1-1"/>
              <w:ind w:firstLineChars="0" w:firstLine="0"/>
              <w:jc w:val="lef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添付書類</w:t>
            </w:r>
          </w:p>
        </w:tc>
        <w:tc>
          <w:tcPr>
            <w:tcW w:w="6082" w:type="dxa"/>
            <w:gridSpan w:val="2"/>
          </w:tcPr>
          <w:p w:rsidR="00C61E05" w:rsidRPr="00F52661" w:rsidRDefault="00C61E05" w:rsidP="001D5700">
            <w:pPr>
              <w:pStyle w:val="1-1"/>
              <w:ind w:left="237" w:hanging="237"/>
              <w:jc w:val="left"/>
              <w:rPr>
                <w:color w:val="auto"/>
                <w:sz w:val="21"/>
              </w:rPr>
            </w:pPr>
            <w:r w:rsidRPr="00B54A39">
              <w:rPr>
                <w:rFonts w:hint="eastAsia"/>
                <w:sz w:val="21"/>
              </w:rPr>
              <w:t>１　まちの魅力を創造する提案活動支援交付金交付確定通知書の写し</w:t>
            </w:r>
          </w:p>
          <w:p w:rsidR="00C61E05" w:rsidRPr="00B54A39" w:rsidRDefault="00C61E05" w:rsidP="00C37BB4">
            <w:pPr>
              <w:pStyle w:val="1-1"/>
              <w:ind w:firstLineChars="0" w:firstLine="0"/>
              <w:jc w:val="left"/>
              <w:rPr>
                <w:sz w:val="21"/>
              </w:rPr>
            </w:pPr>
            <w:r w:rsidRPr="00B54A39">
              <w:rPr>
                <w:rFonts w:hint="eastAsia"/>
                <w:sz w:val="21"/>
              </w:rPr>
              <w:t>２　その他市長が必要と認める書類</w:t>
            </w:r>
          </w:p>
        </w:tc>
      </w:tr>
    </w:tbl>
    <w:p w:rsidR="00C61E05" w:rsidRPr="00F52661" w:rsidRDefault="00C61E05" w:rsidP="00C61E05">
      <w:pPr>
        <w:pStyle w:val="1-1"/>
        <w:ind w:firstLineChars="0" w:firstLine="0"/>
        <w:jc w:val="left"/>
        <w:rPr>
          <w:color w:val="auto"/>
          <w:sz w:val="21"/>
        </w:rPr>
      </w:pPr>
    </w:p>
    <w:sectPr w:rsidR="00C61E05" w:rsidRPr="00F52661" w:rsidSect="004F5137">
      <w:pgSz w:w="11900" w:h="16832" w:code="9"/>
      <w:pgMar w:top="1418" w:right="1418" w:bottom="1418" w:left="1418" w:header="284" w:footer="284" w:gutter="0"/>
      <w:cols w:space="425"/>
      <w:docGrid w:type="linesAndChars" w:linePitch="437" w:charSpace="5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B3" w:rsidRDefault="00E20BB3" w:rsidP="00865D86">
      <w:r>
        <w:separator/>
      </w:r>
    </w:p>
  </w:endnote>
  <w:endnote w:type="continuationSeparator" w:id="0">
    <w:p w:rsidR="00E20BB3" w:rsidRDefault="00E20BB3" w:rsidP="0086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B3" w:rsidRDefault="00E20BB3" w:rsidP="00865D86">
      <w:r>
        <w:separator/>
      </w:r>
    </w:p>
  </w:footnote>
  <w:footnote w:type="continuationSeparator" w:id="0">
    <w:p w:rsidR="00E20BB3" w:rsidRDefault="00E20BB3" w:rsidP="0086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CBD"/>
    <w:multiLevelType w:val="hybridMultilevel"/>
    <w:tmpl w:val="8D36E0A2"/>
    <w:lvl w:ilvl="0" w:tplc="3E942074">
      <w:start w:val="1"/>
      <w:numFmt w:val="decimalFullWidth"/>
      <w:lvlText w:val="(%1)"/>
      <w:lvlJc w:val="left"/>
      <w:pPr>
        <w:ind w:left="103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2D66B3A"/>
    <w:multiLevelType w:val="hybridMultilevel"/>
    <w:tmpl w:val="9732E838"/>
    <w:lvl w:ilvl="0" w:tplc="6D18B440">
      <w:start w:val="1"/>
      <w:numFmt w:val="decimalFullWidth"/>
      <w:lvlText w:val="(%1)"/>
      <w:lvlJc w:val="left"/>
      <w:pPr>
        <w:ind w:left="103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53495A"/>
    <w:multiLevelType w:val="hybridMultilevel"/>
    <w:tmpl w:val="9736996E"/>
    <w:lvl w:ilvl="0" w:tplc="CE900C48">
      <w:start w:val="1"/>
      <w:numFmt w:val="decimalFullWidth"/>
      <w:lvlText w:val="(%1)"/>
      <w:lvlJc w:val="left"/>
      <w:pPr>
        <w:ind w:left="1073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840"/>
  <w:drawingGridHorizontalSpacing w:val="267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0C"/>
    <w:rsid w:val="00002BDE"/>
    <w:rsid w:val="00021C6A"/>
    <w:rsid w:val="00022A7C"/>
    <w:rsid w:val="00055DCA"/>
    <w:rsid w:val="00073A45"/>
    <w:rsid w:val="0008093A"/>
    <w:rsid w:val="000B229E"/>
    <w:rsid w:val="000E31B0"/>
    <w:rsid w:val="000F51DD"/>
    <w:rsid w:val="000F710B"/>
    <w:rsid w:val="001105D0"/>
    <w:rsid w:val="001219C2"/>
    <w:rsid w:val="00142650"/>
    <w:rsid w:val="00183CE4"/>
    <w:rsid w:val="001958AD"/>
    <w:rsid w:val="001B7476"/>
    <w:rsid w:val="001B7C14"/>
    <w:rsid w:val="001C4774"/>
    <w:rsid w:val="001C5BF8"/>
    <w:rsid w:val="001D02F2"/>
    <w:rsid w:val="001D5700"/>
    <w:rsid w:val="00220BF9"/>
    <w:rsid w:val="00220E85"/>
    <w:rsid w:val="002225A3"/>
    <w:rsid w:val="0024473E"/>
    <w:rsid w:val="00262323"/>
    <w:rsid w:val="002706F5"/>
    <w:rsid w:val="00292934"/>
    <w:rsid w:val="002C0085"/>
    <w:rsid w:val="002E280C"/>
    <w:rsid w:val="002F18BB"/>
    <w:rsid w:val="002F58E5"/>
    <w:rsid w:val="00301F7E"/>
    <w:rsid w:val="00305364"/>
    <w:rsid w:val="003073BF"/>
    <w:rsid w:val="00312A58"/>
    <w:rsid w:val="003747DE"/>
    <w:rsid w:val="0038368C"/>
    <w:rsid w:val="00395BF0"/>
    <w:rsid w:val="00396A1F"/>
    <w:rsid w:val="003B0F5B"/>
    <w:rsid w:val="003D5CA5"/>
    <w:rsid w:val="003E7E2C"/>
    <w:rsid w:val="003F0D3A"/>
    <w:rsid w:val="003F6180"/>
    <w:rsid w:val="004025BA"/>
    <w:rsid w:val="00402CEB"/>
    <w:rsid w:val="004446DF"/>
    <w:rsid w:val="004565DC"/>
    <w:rsid w:val="00465D06"/>
    <w:rsid w:val="004664AE"/>
    <w:rsid w:val="00480656"/>
    <w:rsid w:val="004E7A7E"/>
    <w:rsid w:val="004F5137"/>
    <w:rsid w:val="004F7480"/>
    <w:rsid w:val="00504591"/>
    <w:rsid w:val="005478CC"/>
    <w:rsid w:val="005633DD"/>
    <w:rsid w:val="0057059B"/>
    <w:rsid w:val="005904F1"/>
    <w:rsid w:val="005B0BDD"/>
    <w:rsid w:val="005C4F33"/>
    <w:rsid w:val="005E4057"/>
    <w:rsid w:val="005F609C"/>
    <w:rsid w:val="0060130B"/>
    <w:rsid w:val="0061516A"/>
    <w:rsid w:val="00615B59"/>
    <w:rsid w:val="00620050"/>
    <w:rsid w:val="006266A0"/>
    <w:rsid w:val="00636644"/>
    <w:rsid w:val="00642EB1"/>
    <w:rsid w:val="006434DF"/>
    <w:rsid w:val="006566D2"/>
    <w:rsid w:val="00676A2F"/>
    <w:rsid w:val="00683AD3"/>
    <w:rsid w:val="006F1D9D"/>
    <w:rsid w:val="006F5A6E"/>
    <w:rsid w:val="00713160"/>
    <w:rsid w:val="0072760F"/>
    <w:rsid w:val="007276DC"/>
    <w:rsid w:val="007708F1"/>
    <w:rsid w:val="007709D9"/>
    <w:rsid w:val="0079376F"/>
    <w:rsid w:val="007A657D"/>
    <w:rsid w:val="007B18C0"/>
    <w:rsid w:val="007B1BFD"/>
    <w:rsid w:val="007B74DC"/>
    <w:rsid w:val="007C3E65"/>
    <w:rsid w:val="007C65CF"/>
    <w:rsid w:val="008016E5"/>
    <w:rsid w:val="0080171A"/>
    <w:rsid w:val="00821CE8"/>
    <w:rsid w:val="008301C9"/>
    <w:rsid w:val="00832243"/>
    <w:rsid w:val="00832500"/>
    <w:rsid w:val="0083644F"/>
    <w:rsid w:val="00836525"/>
    <w:rsid w:val="0084005D"/>
    <w:rsid w:val="00857CA8"/>
    <w:rsid w:val="00865D86"/>
    <w:rsid w:val="00865E29"/>
    <w:rsid w:val="00873CDC"/>
    <w:rsid w:val="00890FF5"/>
    <w:rsid w:val="0089544B"/>
    <w:rsid w:val="008B40CF"/>
    <w:rsid w:val="008B4663"/>
    <w:rsid w:val="008D1E1C"/>
    <w:rsid w:val="008E5B8C"/>
    <w:rsid w:val="008E6242"/>
    <w:rsid w:val="008E78EE"/>
    <w:rsid w:val="00913A8D"/>
    <w:rsid w:val="009175DA"/>
    <w:rsid w:val="00950A2A"/>
    <w:rsid w:val="00966464"/>
    <w:rsid w:val="0096672C"/>
    <w:rsid w:val="0096702B"/>
    <w:rsid w:val="009746EF"/>
    <w:rsid w:val="00982EBD"/>
    <w:rsid w:val="00994684"/>
    <w:rsid w:val="009B6916"/>
    <w:rsid w:val="009E20E4"/>
    <w:rsid w:val="009E293D"/>
    <w:rsid w:val="009F1026"/>
    <w:rsid w:val="00A1090C"/>
    <w:rsid w:val="00A22EBB"/>
    <w:rsid w:val="00A27133"/>
    <w:rsid w:val="00A46BAA"/>
    <w:rsid w:val="00A60813"/>
    <w:rsid w:val="00A60B6A"/>
    <w:rsid w:val="00A6535D"/>
    <w:rsid w:val="00A66804"/>
    <w:rsid w:val="00A80BB3"/>
    <w:rsid w:val="00A81EDB"/>
    <w:rsid w:val="00A874C8"/>
    <w:rsid w:val="00AA213C"/>
    <w:rsid w:val="00AB4687"/>
    <w:rsid w:val="00AB7553"/>
    <w:rsid w:val="00AC2735"/>
    <w:rsid w:val="00AC5211"/>
    <w:rsid w:val="00AD5AC1"/>
    <w:rsid w:val="00B04F09"/>
    <w:rsid w:val="00B1201E"/>
    <w:rsid w:val="00B371F5"/>
    <w:rsid w:val="00B42421"/>
    <w:rsid w:val="00B47ACF"/>
    <w:rsid w:val="00B54A39"/>
    <w:rsid w:val="00B67B96"/>
    <w:rsid w:val="00B93240"/>
    <w:rsid w:val="00BB390C"/>
    <w:rsid w:val="00BC30A1"/>
    <w:rsid w:val="00BC64FB"/>
    <w:rsid w:val="00BC766C"/>
    <w:rsid w:val="00C214DC"/>
    <w:rsid w:val="00C25C2F"/>
    <w:rsid w:val="00C264F2"/>
    <w:rsid w:val="00C31B37"/>
    <w:rsid w:val="00C329DB"/>
    <w:rsid w:val="00C37BB4"/>
    <w:rsid w:val="00C4751B"/>
    <w:rsid w:val="00C61E05"/>
    <w:rsid w:val="00C75A9E"/>
    <w:rsid w:val="00C92D5C"/>
    <w:rsid w:val="00CB45FC"/>
    <w:rsid w:val="00CD3209"/>
    <w:rsid w:val="00CF2FC7"/>
    <w:rsid w:val="00D3367E"/>
    <w:rsid w:val="00D40F2A"/>
    <w:rsid w:val="00D546EA"/>
    <w:rsid w:val="00D76672"/>
    <w:rsid w:val="00D9557E"/>
    <w:rsid w:val="00D9747B"/>
    <w:rsid w:val="00DA20C1"/>
    <w:rsid w:val="00DC032D"/>
    <w:rsid w:val="00DC2424"/>
    <w:rsid w:val="00DD7A6F"/>
    <w:rsid w:val="00DD7DF7"/>
    <w:rsid w:val="00DE3413"/>
    <w:rsid w:val="00DF391A"/>
    <w:rsid w:val="00E072F9"/>
    <w:rsid w:val="00E14AE9"/>
    <w:rsid w:val="00E17C4E"/>
    <w:rsid w:val="00E20BB3"/>
    <w:rsid w:val="00E7146D"/>
    <w:rsid w:val="00E73593"/>
    <w:rsid w:val="00EB1422"/>
    <w:rsid w:val="00EC788A"/>
    <w:rsid w:val="00ED5B87"/>
    <w:rsid w:val="00EF2AAC"/>
    <w:rsid w:val="00F1059C"/>
    <w:rsid w:val="00F25F25"/>
    <w:rsid w:val="00F50D67"/>
    <w:rsid w:val="00F52661"/>
    <w:rsid w:val="00F77A20"/>
    <w:rsid w:val="00FB08E3"/>
    <w:rsid w:val="00FB1A7B"/>
    <w:rsid w:val="00FB1C47"/>
    <w:rsid w:val="00FB33DB"/>
    <w:rsid w:val="00FE04CA"/>
    <w:rsid w:val="00FE5ED9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4CE1E"/>
  <w14:defaultImageDpi w14:val="0"/>
  <w15:docId w15:val="{54D494F9-3C66-40B0-A85C-23BC065F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D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65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D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4F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904F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B466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8B4663"/>
    <w:rPr>
      <w:rFonts w:cs="Times New Roman"/>
    </w:rPr>
  </w:style>
  <w:style w:type="paragraph" w:styleId="ab">
    <w:name w:val="Closing"/>
    <w:basedOn w:val="a"/>
    <w:link w:val="ac"/>
    <w:uiPriority w:val="99"/>
    <w:semiHidden/>
    <w:unhideWhenUsed/>
    <w:rsid w:val="008B466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8B4663"/>
    <w:rPr>
      <w:rFonts w:cs="Times New Roman"/>
    </w:rPr>
  </w:style>
  <w:style w:type="table" w:styleId="ad">
    <w:name w:val="Table Grid"/>
    <w:basedOn w:val="a1"/>
    <w:uiPriority w:val="59"/>
    <w:rsid w:val="00B120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83CE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3C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83CE4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3C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83CE4"/>
    <w:rPr>
      <w:rFonts w:cs="Times New Roman"/>
      <w:b/>
      <w:bCs/>
    </w:rPr>
  </w:style>
  <w:style w:type="paragraph" w:customStyle="1" w:styleId="1-1">
    <w:name w:val="1-1条文"/>
    <w:basedOn w:val="a"/>
    <w:qFormat/>
    <w:rsid w:val="00D9557E"/>
    <w:pPr>
      <w:widowControl w:val="0"/>
      <w:autoSpaceDE w:val="0"/>
      <w:autoSpaceDN w:val="0"/>
      <w:ind w:hangingChars="100" w:hanging="100"/>
      <w:contextualSpacing/>
    </w:pPr>
    <w:rPr>
      <w:rFonts w:ascii="ＭＳ 明朝" w:eastAsia="ＭＳ 明朝" w:hAnsi="Century"/>
      <w:color w:val="000000" w:themeColor="text1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63\Desktop\&#23500;&#27704;&#20491;&#20154;&#36039;&#26009;\&#27096;&#24335;\&#20363;&#35215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1D54-1F6E-4F66-8BFC-81EA3E3B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例規テンプレート.dotx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2</cp:revision>
  <cp:lastPrinted>2021-03-15T11:17:00Z</cp:lastPrinted>
  <dcterms:created xsi:type="dcterms:W3CDTF">2024-04-17T08:19:00Z</dcterms:created>
  <dcterms:modified xsi:type="dcterms:W3CDTF">2024-04-17T08:19:00Z</dcterms:modified>
</cp:coreProperties>
</file>