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7E" w:rsidRPr="00466B29" w:rsidRDefault="00D9557E" w:rsidP="00D9557E">
      <w:pPr>
        <w:overflowPunct w:val="0"/>
        <w:rPr>
          <w:rFonts w:ascii="ＭＳ 明朝" w:eastAsia="ＭＳ 明朝" w:hAnsi="Century"/>
          <w:sz w:val="21"/>
        </w:rPr>
      </w:pPr>
      <w:r w:rsidRPr="00466B29">
        <w:rPr>
          <w:rFonts w:ascii="ＭＳ 明朝" w:eastAsia="ＭＳ 明朝" w:hAnsi="Century" w:hint="eastAsia"/>
          <w:sz w:val="21"/>
        </w:rPr>
        <w:t>様式第１号</w:t>
      </w:r>
      <w:r w:rsidRPr="00466B29">
        <w:rPr>
          <w:rFonts w:ascii="ＭＳ 明朝" w:eastAsia="ＭＳ 明朝" w:hAnsi="Century"/>
          <w:sz w:val="21"/>
        </w:rPr>
        <w:t>(</w:t>
      </w:r>
      <w:r w:rsidR="00DD7DF7" w:rsidRPr="00466B29">
        <w:rPr>
          <w:rFonts w:ascii="ＭＳ 明朝" w:eastAsia="ＭＳ 明朝" w:hAnsi="Century" w:hint="eastAsia"/>
          <w:sz w:val="21"/>
        </w:rPr>
        <w:t>第６条、</w:t>
      </w:r>
      <w:r w:rsidRPr="00466B29">
        <w:rPr>
          <w:rFonts w:ascii="ＭＳ 明朝" w:eastAsia="ＭＳ 明朝" w:hAnsi="Century" w:hint="eastAsia"/>
          <w:sz w:val="21"/>
        </w:rPr>
        <w:t>第７条関係</w:t>
      </w:r>
      <w:r w:rsidRPr="00466B29">
        <w:rPr>
          <w:rFonts w:ascii="ＭＳ 明朝" w:eastAsia="ＭＳ 明朝" w:hAnsi="Century"/>
          <w:sz w:val="21"/>
        </w:rPr>
        <w:t>)</w:t>
      </w:r>
    </w:p>
    <w:p w:rsidR="00D9557E" w:rsidRPr="00466B29" w:rsidRDefault="00D9557E" w:rsidP="00D9557E">
      <w:pPr>
        <w:wordWrap w:val="0"/>
        <w:jc w:val="right"/>
        <w:rPr>
          <w:sz w:val="21"/>
          <w:szCs w:val="21"/>
        </w:rPr>
      </w:pPr>
      <w:r w:rsidRPr="00466B29">
        <w:rPr>
          <w:rFonts w:hint="eastAsia"/>
          <w:sz w:val="21"/>
          <w:szCs w:val="21"/>
        </w:rPr>
        <w:t xml:space="preserve">　　年　　月　　日　</w:t>
      </w:r>
    </w:p>
    <w:p w:rsidR="00D9557E" w:rsidRPr="00466B29" w:rsidRDefault="00D9557E" w:rsidP="00D9557E">
      <w:pPr>
        <w:ind w:firstLineChars="200" w:firstLine="473"/>
        <w:jc w:val="left"/>
        <w:rPr>
          <w:sz w:val="21"/>
          <w:szCs w:val="21"/>
        </w:rPr>
      </w:pPr>
      <w:r w:rsidRPr="00466B29">
        <w:rPr>
          <w:rFonts w:hint="eastAsia"/>
          <w:sz w:val="21"/>
          <w:szCs w:val="21"/>
        </w:rPr>
        <w:t>古河市長　宛て</w:t>
      </w:r>
    </w:p>
    <w:p w:rsidR="003747DE" w:rsidRPr="00466B29" w:rsidRDefault="006B3E11" w:rsidP="003747DE">
      <w:pPr>
        <w:wordWrap w:val="0"/>
        <w:ind w:firstLineChars="200" w:firstLine="47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 w:rsidR="003747DE" w:rsidRPr="00466B29">
        <w:rPr>
          <w:rFonts w:hint="eastAsia"/>
          <w:sz w:val="21"/>
          <w:szCs w:val="21"/>
        </w:rPr>
        <w:t>団体</w:t>
      </w:r>
      <w:r w:rsidR="003B0F5B" w:rsidRPr="00466B29">
        <w:rPr>
          <w:rFonts w:hint="eastAsia"/>
          <w:sz w:val="21"/>
          <w:szCs w:val="21"/>
        </w:rPr>
        <w:t>等名</w:t>
      </w:r>
      <w:r>
        <w:rPr>
          <w:rFonts w:hint="eastAsia"/>
          <w:sz w:val="21"/>
          <w:szCs w:val="21"/>
        </w:rPr>
        <w:t xml:space="preserve">　　</w:t>
      </w:r>
      <w:r w:rsidR="003747DE" w:rsidRPr="00466B29">
        <w:rPr>
          <w:rFonts w:hint="eastAsia"/>
          <w:sz w:val="21"/>
          <w:szCs w:val="21"/>
        </w:rPr>
        <w:t xml:space="preserve">　　　　　　　　　　</w:t>
      </w:r>
    </w:p>
    <w:p w:rsidR="003747DE" w:rsidRPr="00466B29" w:rsidRDefault="006B3E11" w:rsidP="003747DE">
      <w:pPr>
        <w:wordWrap w:val="0"/>
        <w:ind w:firstLineChars="200" w:firstLine="47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 w:rsidR="003747DE" w:rsidRPr="00466B29">
        <w:rPr>
          <w:rFonts w:hint="eastAsia"/>
          <w:sz w:val="21"/>
          <w:szCs w:val="21"/>
        </w:rPr>
        <w:t xml:space="preserve">　　　　　　　　　　　　</w:t>
      </w:r>
    </w:p>
    <w:p w:rsidR="003747DE" w:rsidRPr="00466B29" w:rsidRDefault="003747DE" w:rsidP="003747DE">
      <w:pPr>
        <w:wordWrap w:val="0"/>
        <w:ind w:firstLineChars="200" w:firstLine="473"/>
        <w:jc w:val="right"/>
        <w:rPr>
          <w:sz w:val="21"/>
          <w:szCs w:val="21"/>
        </w:rPr>
      </w:pPr>
      <w:r w:rsidRPr="00466B29">
        <w:rPr>
          <w:rFonts w:hint="eastAsia"/>
          <w:sz w:val="21"/>
          <w:szCs w:val="21"/>
        </w:rPr>
        <w:t xml:space="preserve">住所又は所在地　　　　　　　　　　　　</w:t>
      </w:r>
    </w:p>
    <w:p w:rsidR="003747DE" w:rsidRPr="00466B29" w:rsidRDefault="003747DE" w:rsidP="003747DE">
      <w:pPr>
        <w:ind w:firstLineChars="200" w:firstLine="473"/>
        <w:jc w:val="right"/>
        <w:rPr>
          <w:sz w:val="21"/>
          <w:szCs w:val="21"/>
        </w:rPr>
      </w:pPr>
    </w:p>
    <w:p w:rsidR="00D9557E" w:rsidRPr="00466B29" w:rsidRDefault="00D9557E" w:rsidP="00D9557E">
      <w:pPr>
        <w:jc w:val="center"/>
        <w:rPr>
          <w:sz w:val="21"/>
          <w:szCs w:val="21"/>
        </w:rPr>
      </w:pPr>
      <w:r w:rsidRPr="00466B29">
        <w:rPr>
          <w:rFonts w:hint="eastAsia"/>
          <w:sz w:val="21"/>
          <w:szCs w:val="21"/>
        </w:rPr>
        <w:t>まちの魅力を創造する提案活動支援交付金交付</w:t>
      </w:r>
      <w:r w:rsidR="00A81EDB" w:rsidRPr="00466B29">
        <w:rPr>
          <w:rFonts w:hint="eastAsia"/>
          <w:sz w:val="21"/>
          <w:szCs w:val="21"/>
        </w:rPr>
        <w:t>（変更）</w:t>
      </w:r>
      <w:r w:rsidRPr="00466B29">
        <w:rPr>
          <w:rFonts w:hint="eastAsia"/>
          <w:sz w:val="21"/>
          <w:szCs w:val="21"/>
        </w:rPr>
        <w:t>申請書</w:t>
      </w:r>
    </w:p>
    <w:p w:rsidR="00D9557E" w:rsidRDefault="00D9557E" w:rsidP="00D9557E">
      <w:pPr>
        <w:ind w:left="237" w:hangingChars="100" w:hanging="237"/>
        <w:jc w:val="left"/>
        <w:rPr>
          <w:sz w:val="21"/>
          <w:szCs w:val="21"/>
        </w:rPr>
      </w:pPr>
      <w:r w:rsidRPr="00466B29">
        <w:rPr>
          <w:rFonts w:hint="eastAsia"/>
          <w:sz w:val="21"/>
          <w:szCs w:val="21"/>
        </w:rPr>
        <w:t xml:space="preserve">　　古河市まちの魅力を創造する提案活動支援交付金交付要綱</w:t>
      </w:r>
      <w:r w:rsidR="006B3E11">
        <w:rPr>
          <w:rFonts w:hint="eastAsia"/>
          <w:sz w:val="21"/>
          <w:szCs w:val="21"/>
        </w:rPr>
        <w:t>第６条（</w:t>
      </w:r>
      <w:r w:rsidRPr="00466B29">
        <w:rPr>
          <w:rFonts w:hint="eastAsia"/>
          <w:sz w:val="21"/>
          <w:szCs w:val="21"/>
        </w:rPr>
        <w:t>第７条</w:t>
      </w:r>
      <w:r w:rsidR="006B3E11">
        <w:rPr>
          <w:rFonts w:hint="eastAsia"/>
          <w:sz w:val="21"/>
          <w:szCs w:val="21"/>
        </w:rPr>
        <w:t>）</w:t>
      </w:r>
      <w:r w:rsidRPr="00466B29">
        <w:rPr>
          <w:rFonts w:hint="eastAsia"/>
          <w:sz w:val="21"/>
          <w:szCs w:val="21"/>
        </w:rPr>
        <w:t>の規定により、次の関係書類を添えて申請します。</w:t>
      </w:r>
    </w:p>
    <w:p w:rsidR="006B3E11" w:rsidRDefault="006B3E11" w:rsidP="00D9557E">
      <w:pPr>
        <w:ind w:left="237" w:hangingChars="100" w:hanging="237"/>
        <w:jc w:val="left"/>
        <w:rPr>
          <w:sz w:val="21"/>
          <w:szCs w:val="21"/>
        </w:rPr>
      </w:pPr>
    </w:p>
    <w:p w:rsidR="006B3E11" w:rsidRPr="006B3E11" w:rsidRDefault="006B3E11" w:rsidP="006B3E11">
      <w:pPr>
        <w:pStyle w:val="1-1"/>
        <w:ind w:firstLineChars="0" w:firstLine="0"/>
        <w:rPr>
          <w:rFonts w:asciiTheme="minorEastAsia" w:eastAsiaTheme="minorEastAsia" w:hAnsi="ＭＳ 明朝"/>
          <w:color w:val="auto"/>
          <w:kern w:val="0"/>
          <w:sz w:val="21"/>
        </w:rPr>
      </w:pPr>
      <w:r w:rsidRPr="00466B29">
        <w:rPr>
          <w:rFonts w:hint="eastAsia"/>
          <w:sz w:val="21"/>
        </w:rPr>
        <w:t xml:space="preserve">　</w:t>
      </w:r>
      <w:r w:rsidRPr="006B3E11">
        <w:rPr>
          <w:rFonts w:asciiTheme="minorEastAsia" w:eastAsiaTheme="minorEastAsia" w:hAnsi="ＭＳ 明朝" w:hint="eastAsia"/>
          <w:color w:val="auto"/>
          <w:kern w:val="0"/>
          <w:sz w:val="21"/>
        </w:rPr>
        <w:t>１　提案活動名</w:t>
      </w:r>
    </w:p>
    <w:p w:rsidR="006B3E11" w:rsidRPr="006B3E11" w:rsidRDefault="006B3E11" w:rsidP="006B3E11">
      <w:pPr>
        <w:pStyle w:val="1-1"/>
        <w:ind w:leftChars="100" w:left="504" w:hanging="237"/>
        <w:rPr>
          <w:rFonts w:asciiTheme="minorEastAsia" w:eastAsiaTheme="minorEastAsia" w:hAnsi="ＭＳ 明朝"/>
          <w:color w:val="auto"/>
          <w:kern w:val="0"/>
          <w:sz w:val="21"/>
        </w:rPr>
      </w:pPr>
    </w:p>
    <w:p w:rsidR="006B3E11" w:rsidRPr="006B3E11" w:rsidRDefault="006B3E11" w:rsidP="006B3E11">
      <w:pPr>
        <w:pStyle w:val="1-1"/>
        <w:ind w:firstLineChars="0" w:firstLine="0"/>
        <w:rPr>
          <w:rFonts w:asciiTheme="minorEastAsia" w:eastAsiaTheme="minorEastAsia" w:hAnsi="ＭＳ 明朝"/>
          <w:color w:val="auto"/>
          <w:kern w:val="0"/>
          <w:sz w:val="21"/>
        </w:rPr>
      </w:pPr>
      <w:r w:rsidRPr="00466B29">
        <w:rPr>
          <w:rFonts w:hint="eastAsia"/>
          <w:sz w:val="21"/>
        </w:rPr>
        <w:t xml:space="preserve">　</w:t>
      </w:r>
      <w:r w:rsidRPr="006B3E11">
        <w:rPr>
          <w:rFonts w:asciiTheme="minorEastAsia" w:eastAsiaTheme="minorEastAsia" w:hAnsi="ＭＳ 明朝" w:hint="eastAsia"/>
          <w:color w:val="auto"/>
          <w:kern w:val="0"/>
          <w:sz w:val="21"/>
        </w:rPr>
        <w:t>２　活動場所　　　古河市</w:t>
      </w:r>
    </w:p>
    <w:p w:rsidR="006B3E11" w:rsidRPr="006B3E11" w:rsidRDefault="006B3E11" w:rsidP="006B3E11">
      <w:pPr>
        <w:pStyle w:val="1-1"/>
        <w:ind w:leftChars="100" w:left="504" w:hanging="237"/>
        <w:rPr>
          <w:rFonts w:asciiTheme="minorEastAsia" w:eastAsiaTheme="minorEastAsia" w:hAnsi="ＭＳ 明朝"/>
          <w:color w:val="auto"/>
          <w:kern w:val="0"/>
          <w:sz w:val="21"/>
        </w:rPr>
      </w:pPr>
    </w:p>
    <w:p w:rsidR="006B3E11" w:rsidRPr="006B3E11" w:rsidRDefault="006B3E11" w:rsidP="006B3E11">
      <w:pPr>
        <w:pStyle w:val="1-1"/>
        <w:ind w:firstLineChars="0" w:firstLine="0"/>
        <w:rPr>
          <w:rFonts w:asciiTheme="minorEastAsia" w:eastAsiaTheme="minorEastAsia" w:hAnsi="ＭＳ 明朝"/>
          <w:color w:val="auto"/>
          <w:kern w:val="0"/>
          <w:sz w:val="21"/>
        </w:rPr>
      </w:pPr>
      <w:r w:rsidRPr="00466B29">
        <w:rPr>
          <w:rFonts w:hint="eastAsia"/>
          <w:sz w:val="21"/>
        </w:rPr>
        <w:t xml:space="preserve">　</w:t>
      </w:r>
      <w:r w:rsidRPr="006B3E11">
        <w:rPr>
          <w:rFonts w:asciiTheme="minorEastAsia" w:eastAsiaTheme="minorEastAsia" w:hAnsi="ＭＳ 明朝" w:hint="eastAsia"/>
          <w:color w:val="auto"/>
          <w:kern w:val="0"/>
          <w:sz w:val="21"/>
        </w:rPr>
        <w:t>３　活動に関する総事業費　　　　　　　　　　　円</w:t>
      </w:r>
    </w:p>
    <w:p w:rsidR="006B3E11" w:rsidRPr="006B3E11" w:rsidRDefault="006B3E11" w:rsidP="006B3E11">
      <w:pPr>
        <w:pStyle w:val="1-1"/>
        <w:ind w:leftChars="100" w:left="504" w:hanging="237"/>
        <w:rPr>
          <w:rFonts w:asciiTheme="minorEastAsia" w:eastAsiaTheme="minorEastAsia" w:hAnsi="ＭＳ 明朝"/>
          <w:color w:val="auto"/>
          <w:kern w:val="0"/>
          <w:sz w:val="21"/>
        </w:rPr>
      </w:pPr>
    </w:p>
    <w:p w:rsidR="006B3E11" w:rsidRDefault="006B3E11" w:rsidP="006B3E11">
      <w:pPr>
        <w:pStyle w:val="1-1"/>
        <w:ind w:firstLineChars="0" w:firstLine="0"/>
        <w:rPr>
          <w:rFonts w:asciiTheme="minorEastAsia" w:eastAsiaTheme="minorEastAsia" w:hAnsi="ＭＳ 明朝"/>
          <w:color w:val="auto"/>
          <w:kern w:val="0"/>
          <w:sz w:val="21"/>
        </w:rPr>
      </w:pPr>
      <w:r w:rsidRPr="00466B29">
        <w:rPr>
          <w:rFonts w:hint="eastAsia"/>
          <w:sz w:val="21"/>
        </w:rPr>
        <w:t xml:space="preserve">　</w:t>
      </w:r>
      <w:r w:rsidRPr="006B3E11">
        <w:rPr>
          <w:rFonts w:asciiTheme="minorEastAsia" w:eastAsiaTheme="minorEastAsia" w:hAnsi="ＭＳ 明朝" w:hint="eastAsia"/>
          <w:color w:val="auto"/>
          <w:kern w:val="0"/>
          <w:sz w:val="21"/>
        </w:rPr>
        <w:t>４　交付金申請額　　　　　　　　　　　　　　　円</w:t>
      </w:r>
    </w:p>
    <w:p w:rsidR="006B3E11" w:rsidRDefault="006B3E11" w:rsidP="006B3E11">
      <w:pPr>
        <w:pStyle w:val="1-1"/>
        <w:ind w:firstLineChars="0" w:firstLine="0"/>
        <w:rPr>
          <w:rFonts w:asciiTheme="minorEastAsia" w:eastAsiaTheme="minorEastAsia" w:hAnsi="ＭＳ 明朝"/>
          <w:color w:val="auto"/>
          <w:kern w:val="0"/>
          <w:sz w:val="21"/>
        </w:rPr>
      </w:pPr>
    </w:p>
    <w:p w:rsidR="006B3E11" w:rsidRPr="006B3E11" w:rsidRDefault="006B3E11" w:rsidP="006B3E11">
      <w:pPr>
        <w:pStyle w:val="1-1"/>
        <w:ind w:firstLineChars="0" w:firstLine="0"/>
        <w:rPr>
          <w:rFonts w:asciiTheme="minorEastAsia" w:eastAsiaTheme="minorEastAsia" w:hAnsi="ＭＳ 明朝"/>
          <w:color w:val="auto"/>
          <w:kern w:val="0"/>
          <w:sz w:val="21"/>
        </w:rPr>
      </w:pPr>
      <w:r w:rsidRPr="00466B29">
        <w:rPr>
          <w:rFonts w:hint="eastAsia"/>
          <w:sz w:val="21"/>
        </w:rPr>
        <w:t xml:space="preserve">　</w:t>
      </w:r>
      <w:r w:rsidRPr="006B3E11">
        <w:rPr>
          <w:rFonts w:asciiTheme="minorEastAsia" w:eastAsiaTheme="minorEastAsia" w:hAnsi="ＭＳ 明朝" w:hint="eastAsia"/>
          <w:color w:val="auto"/>
          <w:kern w:val="0"/>
          <w:sz w:val="21"/>
        </w:rPr>
        <w:t>５　活動期間（予定）　　年　月　　日から　　年　　月　　日まで</w:t>
      </w:r>
    </w:p>
    <w:p w:rsidR="006B3E11" w:rsidRDefault="006B3E11" w:rsidP="006B3E11">
      <w:pPr>
        <w:pStyle w:val="1-1"/>
        <w:ind w:firstLineChars="0" w:firstLine="0"/>
        <w:rPr>
          <w:rFonts w:asciiTheme="minorEastAsia" w:eastAsiaTheme="minorEastAsia" w:hAnsi="ＭＳ 明朝" w:hint="eastAsia"/>
          <w:color w:val="auto"/>
          <w:kern w:val="0"/>
          <w:sz w:val="21"/>
        </w:rPr>
      </w:pPr>
    </w:p>
    <w:p w:rsidR="00D9557E" w:rsidRPr="00466B29" w:rsidRDefault="006B3E11" w:rsidP="006B3E11">
      <w:pPr>
        <w:pStyle w:val="1-1"/>
        <w:ind w:firstLineChars="0" w:firstLine="0"/>
        <w:rPr>
          <w:color w:val="auto"/>
          <w:sz w:val="21"/>
        </w:rPr>
      </w:pPr>
      <w:r w:rsidRPr="00466B2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６　</w:t>
      </w:r>
      <w:r w:rsidR="00D9557E" w:rsidRPr="00466B29">
        <w:rPr>
          <w:rFonts w:hint="eastAsia"/>
          <w:sz w:val="21"/>
        </w:rPr>
        <w:t>添付書類</w:t>
      </w:r>
    </w:p>
    <w:p w:rsidR="00D9557E" w:rsidRPr="00466B29" w:rsidRDefault="00D9557E" w:rsidP="00073A45">
      <w:pPr>
        <w:pStyle w:val="1-1"/>
        <w:ind w:firstLineChars="200" w:firstLine="473"/>
        <w:rPr>
          <w:color w:val="auto"/>
          <w:sz w:val="21"/>
        </w:rPr>
      </w:pPr>
      <w:r w:rsidRPr="00466B29">
        <w:rPr>
          <w:sz w:val="21"/>
        </w:rPr>
        <w:t>(</w:t>
      </w:r>
      <w:r w:rsidRPr="00466B29">
        <w:rPr>
          <w:rFonts w:hint="eastAsia"/>
          <w:sz w:val="21"/>
        </w:rPr>
        <w:t>１</w:t>
      </w:r>
      <w:r w:rsidRPr="00466B29">
        <w:rPr>
          <w:sz w:val="21"/>
        </w:rPr>
        <w:t>)</w:t>
      </w:r>
      <w:r w:rsidRPr="00466B29">
        <w:rPr>
          <w:rFonts w:hint="eastAsia"/>
          <w:sz w:val="21"/>
        </w:rPr>
        <w:t xml:space="preserve">　企画説明書（別紙１）</w:t>
      </w:r>
    </w:p>
    <w:p w:rsidR="00D9557E" w:rsidRPr="00466B29" w:rsidRDefault="00D9557E" w:rsidP="00073A45">
      <w:pPr>
        <w:pStyle w:val="1-1"/>
        <w:ind w:firstLineChars="200" w:firstLine="473"/>
        <w:rPr>
          <w:color w:val="auto"/>
          <w:sz w:val="21"/>
        </w:rPr>
      </w:pPr>
      <w:r w:rsidRPr="00466B29">
        <w:rPr>
          <w:sz w:val="21"/>
        </w:rPr>
        <w:t>(</w:t>
      </w:r>
      <w:r w:rsidRPr="00466B29">
        <w:rPr>
          <w:rFonts w:hint="eastAsia"/>
          <w:sz w:val="21"/>
        </w:rPr>
        <w:t>２</w:t>
      </w:r>
      <w:r w:rsidRPr="00466B29">
        <w:rPr>
          <w:sz w:val="21"/>
        </w:rPr>
        <w:t>)</w:t>
      </w:r>
      <w:r w:rsidR="003B0F5B" w:rsidRPr="00466B29">
        <w:rPr>
          <w:rFonts w:hint="eastAsia"/>
          <w:sz w:val="21"/>
        </w:rPr>
        <w:t xml:space="preserve">　</w:t>
      </w:r>
      <w:r w:rsidRPr="00466B29">
        <w:rPr>
          <w:rFonts w:hint="eastAsia"/>
          <w:sz w:val="21"/>
        </w:rPr>
        <w:t>構成員名簿（別紙２）</w:t>
      </w:r>
    </w:p>
    <w:p w:rsidR="00A81EDB" w:rsidRDefault="00D9557E" w:rsidP="006B3E11">
      <w:pPr>
        <w:pStyle w:val="1-1"/>
        <w:ind w:firstLineChars="200" w:firstLine="473"/>
        <w:rPr>
          <w:sz w:val="21"/>
        </w:rPr>
      </w:pPr>
      <w:r w:rsidRPr="00466B29">
        <w:rPr>
          <w:sz w:val="21"/>
        </w:rPr>
        <w:t>(</w:t>
      </w:r>
      <w:r w:rsidRPr="00466B29">
        <w:rPr>
          <w:rFonts w:hint="eastAsia"/>
          <w:sz w:val="21"/>
        </w:rPr>
        <w:t>３</w:t>
      </w:r>
      <w:r w:rsidRPr="00466B29">
        <w:rPr>
          <w:sz w:val="21"/>
        </w:rPr>
        <w:t>)</w:t>
      </w:r>
      <w:r w:rsidRPr="00466B29">
        <w:rPr>
          <w:rFonts w:hint="eastAsia"/>
          <w:sz w:val="21"/>
        </w:rPr>
        <w:t xml:space="preserve">　収支予算書（別紙３）</w:t>
      </w:r>
    </w:p>
    <w:p w:rsidR="006B3E11" w:rsidRPr="00466B29" w:rsidRDefault="006B3E11" w:rsidP="006B3E11">
      <w:pPr>
        <w:pStyle w:val="1-1"/>
        <w:ind w:firstLineChars="200" w:firstLine="473"/>
        <w:rPr>
          <w:rFonts w:hint="eastAsia"/>
          <w:color w:val="auto"/>
          <w:sz w:val="21"/>
        </w:rPr>
      </w:pPr>
    </w:p>
    <w:p w:rsidR="00D9557E" w:rsidRPr="00466B29" w:rsidRDefault="00A81EDB" w:rsidP="007B1E7D">
      <w:pPr>
        <w:pStyle w:val="1-1"/>
        <w:ind w:left="710" w:hangingChars="300" w:hanging="710"/>
        <w:rPr>
          <w:color w:val="auto"/>
          <w:sz w:val="21"/>
        </w:rPr>
      </w:pPr>
      <w:r w:rsidRPr="00466B29">
        <w:rPr>
          <w:rFonts w:hint="eastAsia"/>
          <w:sz w:val="21"/>
        </w:rPr>
        <w:t xml:space="preserve">　備考　この様式を変更申請書として使用するときは、変更に係る事項についてのみ記入</w:t>
      </w:r>
      <w:r w:rsidR="00966464" w:rsidRPr="00466B29">
        <w:rPr>
          <w:rFonts w:hint="eastAsia"/>
          <w:sz w:val="21"/>
        </w:rPr>
        <w:t>し、</w:t>
      </w:r>
      <w:r w:rsidRPr="00466B29">
        <w:rPr>
          <w:rFonts w:hint="eastAsia"/>
          <w:sz w:val="21"/>
        </w:rPr>
        <w:t>及び添付してください。</w:t>
      </w:r>
      <w:r w:rsidR="004F5137" w:rsidRPr="00466B29">
        <w:rPr>
          <w:sz w:val="21"/>
        </w:rPr>
        <w:br w:type="page"/>
      </w:r>
      <w:r w:rsidR="00D9557E" w:rsidRPr="00466B29">
        <w:rPr>
          <w:rFonts w:hint="eastAsia"/>
          <w:sz w:val="21"/>
        </w:rPr>
        <w:lastRenderedPageBreak/>
        <w:t>別紙１</w:t>
      </w:r>
    </w:p>
    <w:p w:rsidR="00D9557E" w:rsidRPr="00466B29" w:rsidRDefault="00D9557E" w:rsidP="00D9557E">
      <w:pPr>
        <w:pStyle w:val="1-1"/>
        <w:ind w:left="267" w:hanging="267"/>
        <w:jc w:val="center"/>
        <w:rPr>
          <w:color w:val="auto"/>
          <w:szCs w:val="24"/>
        </w:rPr>
      </w:pPr>
      <w:r w:rsidRPr="00466B29">
        <w:rPr>
          <w:rFonts w:hint="eastAsia"/>
          <w:szCs w:val="24"/>
        </w:rPr>
        <w:t>まちの魅力を創造する提案活動</w:t>
      </w:r>
      <w:r w:rsidR="006B3E11">
        <w:rPr>
          <w:rFonts w:hint="eastAsia"/>
          <w:szCs w:val="24"/>
        </w:rPr>
        <w:t>交付金</w:t>
      </w:r>
      <w:r w:rsidRPr="00466B29">
        <w:rPr>
          <w:rFonts w:hint="eastAsia"/>
          <w:szCs w:val="24"/>
        </w:rPr>
        <w:t xml:space="preserve">　企画説明書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124"/>
        <w:gridCol w:w="6651"/>
      </w:tblGrid>
      <w:tr w:rsidR="00D9557E" w:rsidRPr="00466B29" w:rsidTr="00D9557E">
        <w:tc>
          <w:tcPr>
            <w:tcW w:w="212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提案活動名</w:t>
            </w: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4" w:type="dxa"/>
            <w:vAlign w:val="center"/>
          </w:tcPr>
          <w:p w:rsidR="006B3E11" w:rsidRDefault="00DD7DF7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提案</w:t>
            </w:r>
            <w:r w:rsidR="00A22EBB" w:rsidRPr="00466B29">
              <w:rPr>
                <w:rFonts w:hint="eastAsia"/>
                <w:sz w:val="21"/>
              </w:rPr>
              <w:t>活動の</w:t>
            </w:r>
          </w:p>
          <w:p w:rsidR="00D9557E" w:rsidRPr="00466B29" w:rsidRDefault="00A22EBB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目的</w:t>
            </w:r>
            <w:r w:rsidR="006B3E11">
              <w:rPr>
                <w:rFonts w:hint="eastAsia"/>
                <w:sz w:val="21"/>
              </w:rPr>
              <w:t>・概要</w:t>
            </w: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実施の効果見込み</w:t>
            </w:r>
          </w:p>
        </w:tc>
        <w:tc>
          <w:tcPr>
            <w:tcW w:w="6651" w:type="dxa"/>
          </w:tcPr>
          <w:p w:rsidR="00D9557E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6B3E11" w:rsidRPr="00466B29" w:rsidRDefault="006B3E11" w:rsidP="00C37BB4">
            <w:pPr>
              <w:pStyle w:val="1-1"/>
              <w:ind w:firstLineChars="0" w:firstLine="0"/>
              <w:rPr>
                <w:rFonts w:hint="eastAsia"/>
                <w:color w:val="auto"/>
                <w:sz w:val="21"/>
              </w:rPr>
            </w:pPr>
          </w:p>
        </w:tc>
      </w:tr>
      <w:tr w:rsidR="00D9557E" w:rsidRPr="00466B29" w:rsidTr="00D9557E">
        <w:trPr>
          <w:trHeight w:val="1422"/>
        </w:trPr>
        <w:tc>
          <w:tcPr>
            <w:tcW w:w="2124" w:type="dxa"/>
            <w:vMerge w:val="restart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>提案活動内容</w:t>
            </w:r>
          </w:p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sz w:val="18"/>
                <w:szCs w:val="18"/>
              </w:rPr>
            </w:pPr>
            <w:r w:rsidRPr="00466B29">
              <w:rPr>
                <w:rFonts w:hint="eastAsia"/>
                <w:sz w:val="18"/>
                <w:szCs w:val="18"/>
              </w:rPr>
              <w:t>※内容について具体的に記入してください。</w:t>
            </w: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sz w:val="21"/>
              </w:rPr>
              <w:t>&lt;</w:t>
            </w:r>
            <w:r w:rsidR="00A22EBB" w:rsidRPr="00466B29">
              <w:rPr>
                <w:rFonts w:hint="eastAsia"/>
                <w:sz w:val="21"/>
              </w:rPr>
              <w:t>提案</w:t>
            </w:r>
            <w:r w:rsidR="007C65CF" w:rsidRPr="00466B29">
              <w:rPr>
                <w:rFonts w:hint="eastAsia"/>
                <w:sz w:val="21"/>
              </w:rPr>
              <w:t>活動の主題</w:t>
            </w:r>
            <w:r w:rsidR="006B3E11">
              <w:rPr>
                <w:rFonts w:hint="eastAsia"/>
                <w:sz w:val="21"/>
              </w:rPr>
              <w:t>・</w:t>
            </w:r>
            <w:r w:rsidRPr="00466B29">
              <w:rPr>
                <w:rFonts w:hint="eastAsia"/>
                <w:sz w:val="21"/>
              </w:rPr>
              <w:t>目的①</w:t>
            </w:r>
            <w:r w:rsidRPr="00466B29">
              <w:rPr>
                <w:sz w:val="21"/>
              </w:rPr>
              <w:t>&gt;</w:t>
            </w: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sz w:val="21"/>
              </w:rPr>
            </w:pPr>
          </w:p>
        </w:tc>
      </w:tr>
      <w:tr w:rsidR="00D9557E" w:rsidRPr="00466B29" w:rsidTr="00D9557E">
        <w:trPr>
          <w:trHeight w:val="1796"/>
        </w:trPr>
        <w:tc>
          <w:tcPr>
            <w:tcW w:w="2124" w:type="dxa"/>
            <w:vMerge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sz w:val="21"/>
              </w:rPr>
              <w:t>&lt;</w:t>
            </w:r>
            <w:r w:rsidR="00A22EBB" w:rsidRPr="00466B29">
              <w:rPr>
                <w:rFonts w:hint="eastAsia"/>
                <w:sz w:val="21"/>
              </w:rPr>
              <w:t>提案</w:t>
            </w:r>
            <w:r w:rsidR="007C65CF" w:rsidRPr="00466B29">
              <w:rPr>
                <w:rFonts w:hint="eastAsia"/>
                <w:sz w:val="21"/>
              </w:rPr>
              <w:t>活動の主題</w:t>
            </w:r>
            <w:r w:rsidR="006B3E11">
              <w:rPr>
                <w:rFonts w:hint="eastAsia"/>
                <w:sz w:val="21"/>
              </w:rPr>
              <w:t>・</w:t>
            </w:r>
            <w:r w:rsidRPr="00466B29">
              <w:rPr>
                <w:rFonts w:hint="eastAsia"/>
                <w:sz w:val="21"/>
              </w:rPr>
              <w:t>目的②</w:t>
            </w:r>
            <w:r w:rsidRPr="00466B29">
              <w:rPr>
                <w:sz w:val="21"/>
              </w:rPr>
              <w:t>&gt;</w:t>
            </w: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sz w:val="21"/>
              </w:rPr>
            </w:pPr>
          </w:p>
        </w:tc>
      </w:tr>
      <w:tr w:rsidR="00D9557E" w:rsidRPr="00466B29" w:rsidTr="00D9557E">
        <w:trPr>
          <w:trHeight w:val="1824"/>
        </w:trPr>
        <w:tc>
          <w:tcPr>
            <w:tcW w:w="2124" w:type="dxa"/>
            <w:vMerge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left="237" w:hanging="237"/>
              <w:rPr>
                <w:color w:val="auto"/>
                <w:sz w:val="21"/>
              </w:rPr>
            </w:pPr>
            <w:r w:rsidRPr="00466B29">
              <w:rPr>
                <w:sz w:val="21"/>
              </w:rPr>
              <w:t>&lt;</w:t>
            </w:r>
            <w:r w:rsidR="00A22EBB" w:rsidRPr="00466B29">
              <w:rPr>
                <w:rFonts w:hint="eastAsia"/>
                <w:sz w:val="21"/>
              </w:rPr>
              <w:t>提案</w:t>
            </w:r>
            <w:r w:rsidR="007C65CF" w:rsidRPr="00466B29">
              <w:rPr>
                <w:rFonts w:hint="eastAsia"/>
                <w:sz w:val="21"/>
              </w:rPr>
              <w:t>活動の主題</w:t>
            </w:r>
            <w:r w:rsidR="006B3E11">
              <w:rPr>
                <w:rFonts w:hint="eastAsia"/>
                <w:sz w:val="21"/>
              </w:rPr>
              <w:t>・</w:t>
            </w:r>
            <w:r w:rsidRPr="00466B29">
              <w:rPr>
                <w:rFonts w:hint="eastAsia"/>
                <w:sz w:val="21"/>
              </w:rPr>
              <w:t>目的③</w:t>
            </w:r>
            <w:r w:rsidRPr="00466B29">
              <w:rPr>
                <w:sz w:val="21"/>
              </w:rPr>
              <w:t>&gt;</w:t>
            </w:r>
          </w:p>
          <w:p w:rsidR="00D9557E" w:rsidRPr="00466B29" w:rsidRDefault="00D9557E" w:rsidP="00C37BB4">
            <w:pPr>
              <w:pStyle w:val="1-1"/>
              <w:ind w:left="237" w:hanging="237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left="237" w:hanging="237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left="237" w:hanging="237"/>
              <w:rPr>
                <w:sz w:val="21"/>
              </w:rPr>
            </w:pPr>
          </w:p>
        </w:tc>
      </w:tr>
      <w:tr w:rsidR="00D9557E" w:rsidRPr="00466B29" w:rsidTr="00D9557E">
        <w:trPr>
          <w:trHeight w:val="1730"/>
        </w:trPr>
        <w:tc>
          <w:tcPr>
            <w:tcW w:w="2124" w:type="dxa"/>
            <w:vMerge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left="237" w:hanging="237"/>
              <w:rPr>
                <w:color w:val="auto"/>
                <w:sz w:val="21"/>
              </w:rPr>
            </w:pPr>
            <w:r w:rsidRPr="00466B29">
              <w:rPr>
                <w:sz w:val="21"/>
              </w:rPr>
              <w:t>&lt;</w:t>
            </w:r>
            <w:r w:rsidR="003B0F5B" w:rsidRPr="00466B29">
              <w:rPr>
                <w:rFonts w:hint="eastAsia"/>
                <w:sz w:val="21"/>
              </w:rPr>
              <w:t>市民の誰もが参加しやすい仕組み</w:t>
            </w:r>
            <w:r w:rsidRPr="00466B29">
              <w:rPr>
                <w:sz w:val="21"/>
              </w:rPr>
              <w:t>&gt;</w:t>
            </w:r>
          </w:p>
          <w:p w:rsidR="00D9557E" w:rsidRPr="00466B29" w:rsidRDefault="00D9557E" w:rsidP="00C37BB4">
            <w:pPr>
              <w:pStyle w:val="1-1"/>
              <w:ind w:left="237" w:hanging="237"/>
              <w:rPr>
                <w:color w:val="auto"/>
                <w:sz w:val="21"/>
              </w:rPr>
            </w:pPr>
          </w:p>
          <w:p w:rsidR="00D9557E" w:rsidRPr="00466B29" w:rsidRDefault="00D9557E" w:rsidP="00A22EBB">
            <w:pPr>
              <w:pStyle w:val="1-1"/>
              <w:ind w:firstLineChars="0" w:firstLine="0"/>
              <w:rPr>
                <w:sz w:val="21"/>
              </w:rPr>
            </w:pPr>
          </w:p>
        </w:tc>
      </w:tr>
      <w:tr w:rsidR="00D9557E" w:rsidRPr="00466B29" w:rsidTr="00D9557E">
        <w:trPr>
          <w:trHeight w:val="3933"/>
        </w:trPr>
        <w:tc>
          <w:tcPr>
            <w:tcW w:w="212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lastRenderedPageBreak/>
              <w:t>スケジュール</w:t>
            </w: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>※実行委員会等の設置から、事業終了までの</w:t>
            </w:r>
            <w:r w:rsidR="006B3E11" w:rsidRPr="006B3E11">
              <w:rPr>
                <w:rFonts w:hint="eastAsia"/>
                <w:sz w:val="21"/>
              </w:rPr>
              <w:t>予定を記入してください。</w:t>
            </w:r>
          </w:p>
          <w:p w:rsidR="00D9557E" w:rsidRPr="00466B29" w:rsidRDefault="006B3E11" w:rsidP="006B3E11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D9557E" w:rsidRDefault="006B3E11" w:rsidP="006B3E11">
            <w:pPr>
              <w:pStyle w:val="1-1"/>
              <w:ind w:firstLineChars="0" w:firstLine="0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</w:t>
            </w:r>
            <w:r w:rsidR="00D9557E" w:rsidRPr="00466B29">
              <w:rPr>
                <w:rFonts w:hint="eastAsia"/>
                <w:sz w:val="21"/>
              </w:rPr>
              <w:t xml:space="preserve">月　　　　　　　　　　　　　　　　　　　　　　　</w:t>
            </w:r>
          </w:p>
          <w:p w:rsidR="006B3E11" w:rsidRPr="006B3E11" w:rsidRDefault="006B3E11" w:rsidP="006B3E11">
            <w:pPr>
              <w:pStyle w:val="1-1"/>
              <w:ind w:firstLineChars="0" w:firstLine="0"/>
              <w:rPr>
                <w:rFonts w:hint="eastAsia"/>
                <w:color w:val="auto"/>
                <w:sz w:val="21"/>
              </w:rPr>
            </w:pPr>
            <w:r w:rsidRPr="00466B29">
              <w:rPr>
                <w:rFonts w:hint="eastAsia"/>
                <w:sz w:val="21"/>
              </w:rPr>
              <w:t xml:space="preserve">　　　月　　　　　　　　　　　　　　　　　　　　　　　</w:t>
            </w:r>
          </w:p>
        </w:tc>
      </w:tr>
      <w:tr w:rsidR="00D9557E" w:rsidRPr="00466B29" w:rsidTr="00D9557E">
        <w:tc>
          <w:tcPr>
            <w:tcW w:w="212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参加見込人数</w:t>
            </w:r>
          </w:p>
        </w:tc>
        <w:tc>
          <w:tcPr>
            <w:tcW w:w="6651" w:type="dxa"/>
          </w:tcPr>
          <w:p w:rsidR="006B3E11" w:rsidRPr="006B3E11" w:rsidRDefault="006B3E11" w:rsidP="006B3E11">
            <w:pPr>
              <w:pStyle w:val="1-1"/>
              <w:ind w:left="237" w:hanging="237"/>
              <w:rPr>
                <w:sz w:val="21"/>
              </w:rPr>
            </w:pPr>
            <w:r w:rsidRPr="006B3E11">
              <w:rPr>
                <w:rFonts w:hint="eastAsia"/>
                <w:sz w:val="21"/>
              </w:rPr>
              <w:t xml:space="preserve">主催者側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6B3E11">
              <w:rPr>
                <w:rFonts w:hint="eastAsia"/>
                <w:sz w:val="21"/>
              </w:rPr>
              <w:t xml:space="preserve">　　人</w:t>
            </w:r>
          </w:p>
          <w:p w:rsidR="006B3E11" w:rsidRPr="006B3E11" w:rsidRDefault="006B3E11" w:rsidP="006B3E11">
            <w:pPr>
              <w:pStyle w:val="1-1"/>
              <w:ind w:left="237" w:hanging="237"/>
              <w:rPr>
                <w:sz w:val="21"/>
              </w:rPr>
            </w:pPr>
            <w:r w:rsidRPr="006B3E11">
              <w:rPr>
                <w:rFonts w:hint="eastAsia"/>
                <w:sz w:val="21"/>
              </w:rPr>
              <w:t xml:space="preserve">一般参加者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6B3E11">
              <w:rPr>
                <w:rFonts w:hint="eastAsia"/>
                <w:sz w:val="21"/>
              </w:rPr>
              <w:t xml:space="preserve">　人</w:t>
            </w:r>
          </w:p>
          <w:p w:rsidR="006B3E11" w:rsidRPr="006B3E11" w:rsidRDefault="006B3E11" w:rsidP="006B3E11">
            <w:pPr>
              <w:pStyle w:val="1-1"/>
              <w:ind w:left="237" w:hanging="237"/>
              <w:rPr>
                <w:sz w:val="21"/>
              </w:rPr>
            </w:pPr>
            <w:r w:rsidRPr="006B3E11">
              <w:rPr>
                <w:rFonts w:hint="eastAsia"/>
                <w:sz w:val="21"/>
              </w:rPr>
              <w:t xml:space="preserve">その他　　　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6B3E11">
              <w:rPr>
                <w:rFonts w:hint="eastAsia"/>
                <w:sz w:val="21"/>
              </w:rPr>
              <w:t>人</w:t>
            </w:r>
          </w:p>
          <w:p w:rsidR="00D9557E" w:rsidRPr="00466B29" w:rsidRDefault="006B3E11" w:rsidP="006B3E11">
            <w:pPr>
              <w:pStyle w:val="1-1"/>
              <w:ind w:firstLineChars="0" w:firstLine="0"/>
              <w:rPr>
                <w:sz w:val="21"/>
              </w:rPr>
            </w:pPr>
            <w:r w:rsidRPr="006B3E11">
              <w:rPr>
                <w:rFonts w:hint="eastAsia"/>
                <w:sz w:val="21"/>
              </w:rPr>
              <w:t xml:space="preserve">計　　　　　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6B3E11">
              <w:rPr>
                <w:rFonts w:hint="eastAsia"/>
                <w:sz w:val="21"/>
              </w:rPr>
              <w:t>人</w:t>
            </w:r>
          </w:p>
        </w:tc>
      </w:tr>
      <w:tr w:rsidR="006B3E11" w:rsidRPr="00466B29" w:rsidTr="00D9557E">
        <w:tc>
          <w:tcPr>
            <w:tcW w:w="2124" w:type="dxa"/>
          </w:tcPr>
          <w:p w:rsidR="006B3E11" w:rsidRPr="00466B29" w:rsidRDefault="006B3E11" w:rsidP="00C37BB4">
            <w:pPr>
              <w:pStyle w:val="1-1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誓約事項</w:t>
            </w:r>
          </w:p>
        </w:tc>
        <w:tc>
          <w:tcPr>
            <w:tcW w:w="6651" w:type="dxa"/>
          </w:tcPr>
          <w:p w:rsidR="006B3E11" w:rsidRPr="00466B29" w:rsidRDefault="006B3E11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  <w:r w:rsidRPr="006B3E11">
              <w:rPr>
                <w:rFonts w:hint="eastAsia"/>
                <w:color w:val="auto"/>
                <w:sz w:val="21"/>
              </w:rPr>
              <w:t>□　提案活動の実施に当たり、構成員を広く募ることについて誓約します。</w:t>
            </w:r>
          </w:p>
        </w:tc>
      </w:tr>
      <w:tr w:rsidR="00D9557E" w:rsidRPr="00466B29" w:rsidTr="00D9557E">
        <w:tc>
          <w:tcPr>
            <w:tcW w:w="212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その他</w:t>
            </w:r>
          </w:p>
        </w:tc>
        <w:tc>
          <w:tcPr>
            <w:tcW w:w="6651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  <w:p w:rsidR="00D9557E" w:rsidRPr="00466B29" w:rsidRDefault="00D9557E" w:rsidP="00C37BB4">
            <w:pPr>
              <w:pStyle w:val="1-1"/>
              <w:ind w:firstLineChars="0" w:firstLine="0"/>
              <w:rPr>
                <w:rFonts w:hint="eastAsia"/>
                <w:color w:val="auto"/>
                <w:sz w:val="21"/>
              </w:rPr>
            </w:pPr>
          </w:p>
        </w:tc>
      </w:tr>
    </w:tbl>
    <w:p w:rsidR="00D9557E" w:rsidRPr="00466B29" w:rsidRDefault="00D9557E" w:rsidP="00D9557E">
      <w:pPr>
        <w:pStyle w:val="1-1"/>
        <w:ind w:leftChars="100" w:left="267" w:firstLineChars="0" w:firstLine="0"/>
        <w:rPr>
          <w:color w:val="auto"/>
          <w:sz w:val="21"/>
        </w:rPr>
      </w:pPr>
      <w:r w:rsidRPr="00466B29">
        <w:rPr>
          <w:rFonts w:hint="eastAsia"/>
          <w:sz w:val="21"/>
        </w:rPr>
        <w:t>※スペースが足りない場合は、適宜訂正し使用してください。</w:t>
      </w:r>
    </w:p>
    <w:p w:rsidR="006B3E11" w:rsidRDefault="006B3E11">
      <w:pPr>
        <w:rPr>
          <w:rFonts w:ascii="ＭＳ 明朝" w:eastAsia="ＭＳ 明朝" w:hAnsi="Century"/>
          <w:color w:val="000000" w:themeColor="text1"/>
          <w:kern w:val="24"/>
          <w:sz w:val="21"/>
          <w:szCs w:val="21"/>
        </w:rPr>
      </w:pPr>
      <w:r>
        <w:rPr>
          <w:sz w:val="21"/>
        </w:rPr>
        <w:br w:type="page"/>
      </w:r>
    </w:p>
    <w:p w:rsidR="00D9557E" w:rsidRPr="00466B29" w:rsidRDefault="00D9557E" w:rsidP="00D9557E">
      <w:pPr>
        <w:pStyle w:val="1-1"/>
        <w:ind w:left="237" w:hanging="237"/>
        <w:rPr>
          <w:color w:val="auto"/>
          <w:sz w:val="21"/>
        </w:rPr>
      </w:pPr>
      <w:r w:rsidRPr="00466B29">
        <w:rPr>
          <w:rFonts w:hint="eastAsia"/>
          <w:sz w:val="21"/>
        </w:rPr>
        <w:lastRenderedPageBreak/>
        <w:t>別紙２</w:t>
      </w:r>
    </w:p>
    <w:p w:rsidR="00D9557E" w:rsidRDefault="00D9557E" w:rsidP="00D9557E">
      <w:pPr>
        <w:pStyle w:val="1-1"/>
        <w:ind w:left="267" w:hanging="267"/>
        <w:jc w:val="center"/>
        <w:rPr>
          <w:szCs w:val="24"/>
        </w:rPr>
      </w:pPr>
      <w:r w:rsidRPr="00466B29">
        <w:rPr>
          <w:rFonts w:hint="eastAsia"/>
          <w:szCs w:val="24"/>
        </w:rPr>
        <w:t>まちの魅力を創造する提案活動</w:t>
      </w:r>
      <w:r w:rsidR="006B3E11">
        <w:rPr>
          <w:rFonts w:hint="eastAsia"/>
          <w:szCs w:val="24"/>
        </w:rPr>
        <w:t xml:space="preserve">交付金　</w:t>
      </w:r>
      <w:r w:rsidRPr="00466B29">
        <w:rPr>
          <w:rFonts w:hint="eastAsia"/>
          <w:szCs w:val="24"/>
        </w:rPr>
        <w:t>構成員名簿</w:t>
      </w:r>
    </w:p>
    <w:p w:rsidR="006B3E11" w:rsidRDefault="006B3E11" w:rsidP="00D9557E">
      <w:pPr>
        <w:pStyle w:val="1-1"/>
        <w:ind w:left="267" w:hanging="267"/>
        <w:jc w:val="center"/>
        <w:rPr>
          <w:rFonts w:hint="eastAsia"/>
          <w:szCs w:val="24"/>
        </w:rPr>
      </w:pPr>
    </w:p>
    <w:p w:rsidR="006B3E11" w:rsidRPr="00466B29" w:rsidRDefault="006B3E11" w:rsidP="006B3E11">
      <w:pPr>
        <w:pStyle w:val="1-1"/>
        <w:ind w:left="267" w:hanging="267"/>
        <w:jc w:val="left"/>
        <w:rPr>
          <w:rFonts w:hint="eastAsia"/>
          <w:color w:val="auto"/>
          <w:szCs w:val="24"/>
        </w:rPr>
      </w:pPr>
      <w:r>
        <w:rPr>
          <w:rFonts w:hint="eastAsia"/>
          <w:szCs w:val="24"/>
        </w:rPr>
        <w:t xml:space="preserve">　提案活動名</w:t>
      </w:r>
    </w:p>
    <w:p w:rsidR="00D9557E" w:rsidRPr="00466B29" w:rsidRDefault="00D9557E" w:rsidP="00D9557E">
      <w:pPr>
        <w:pStyle w:val="1-1"/>
        <w:ind w:left="237" w:hanging="237"/>
        <w:rPr>
          <w:color w:val="auto"/>
          <w:sz w:val="21"/>
        </w:rPr>
      </w:pPr>
    </w:p>
    <w:tbl>
      <w:tblPr>
        <w:tblStyle w:val="ad"/>
        <w:tblW w:w="8830" w:type="dxa"/>
        <w:tblInd w:w="237" w:type="dxa"/>
        <w:tblLook w:val="04A0" w:firstRow="1" w:lastRow="0" w:firstColumn="1" w:lastColumn="0" w:noHBand="0" w:noVBand="1"/>
      </w:tblPr>
      <w:tblGrid>
        <w:gridCol w:w="751"/>
        <w:gridCol w:w="1984"/>
        <w:gridCol w:w="3119"/>
        <w:gridCol w:w="992"/>
        <w:gridCol w:w="1984"/>
      </w:tblGrid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番号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氏　名</w:t>
            </w: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住　所</w:t>
            </w: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年　齢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備　考</w:t>
            </w: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１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２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３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４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５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６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７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８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９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sz w:val="21"/>
              </w:rPr>
              <w:t>10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sz w:val="21"/>
              </w:rPr>
              <w:t>11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sz w:val="21"/>
              </w:rPr>
              <w:t>12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sz w:val="21"/>
              </w:rPr>
              <w:t>13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sz w:val="21"/>
              </w:rPr>
              <w:t>14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  <w:tr w:rsidR="00D9557E" w:rsidRPr="00466B29" w:rsidTr="00C37BB4">
        <w:tc>
          <w:tcPr>
            <w:tcW w:w="751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sz w:val="21"/>
              </w:rPr>
              <w:t>15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3119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  <w:tc>
          <w:tcPr>
            <w:tcW w:w="992" w:type="dxa"/>
          </w:tcPr>
          <w:p w:rsidR="00D9557E" w:rsidRPr="00466B29" w:rsidRDefault="00D9557E" w:rsidP="00C37BB4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歳</w:t>
            </w:r>
          </w:p>
        </w:tc>
        <w:tc>
          <w:tcPr>
            <w:tcW w:w="1984" w:type="dxa"/>
          </w:tcPr>
          <w:p w:rsidR="00D9557E" w:rsidRPr="00466B29" w:rsidRDefault="00D9557E" w:rsidP="00C37BB4">
            <w:pPr>
              <w:pStyle w:val="1-1"/>
              <w:ind w:firstLineChars="0" w:firstLine="0"/>
              <w:rPr>
                <w:color w:val="auto"/>
                <w:sz w:val="21"/>
              </w:rPr>
            </w:pPr>
          </w:p>
        </w:tc>
      </w:tr>
    </w:tbl>
    <w:p w:rsidR="006B3E11" w:rsidRDefault="006B3E11" w:rsidP="00D9557E">
      <w:pPr>
        <w:pStyle w:val="1-1"/>
        <w:ind w:left="237" w:hanging="237"/>
        <w:rPr>
          <w:color w:val="auto"/>
          <w:sz w:val="21"/>
        </w:rPr>
      </w:pPr>
    </w:p>
    <w:p w:rsidR="006B3E11" w:rsidRDefault="006B3E11">
      <w:pPr>
        <w:rPr>
          <w:rFonts w:ascii="ＭＳ 明朝" w:eastAsia="ＭＳ 明朝" w:hAnsi="Century"/>
          <w:kern w:val="24"/>
          <w:sz w:val="21"/>
          <w:szCs w:val="21"/>
        </w:rPr>
      </w:pPr>
      <w:r>
        <w:rPr>
          <w:sz w:val="21"/>
        </w:rPr>
        <w:br w:type="page"/>
      </w:r>
    </w:p>
    <w:p w:rsidR="00D9557E" w:rsidRPr="00466B29" w:rsidRDefault="00D9557E" w:rsidP="00D9557E">
      <w:pPr>
        <w:pStyle w:val="1-1"/>
        <w:ind w:left="237" w:hanging="237"/>
        <w:rPr>
          <w:color w:val="auto"/>
          <w:sz w:val="21"/>
        </w:rPr>
      </w:pPr>
      <w:r w:rsidRPr="00466B29">
        <w:rPr>
          <w:rFonts w:hint="eastAsia"/>
          <w:sz w:val="21"/>
        </w:rPr>
        <w:lastRenderedPageBreak/>
        <w:t>別紙３</w:t>
      </w:r>
    </w:p>
    <w:p w:rsidR="00D9557E" w:rsidRPr="00466B29" w:rsidRDefault="00D9557E" w:rsidP="00D9557E">
      <w:pPr>
        <w:pStyle w:val="1-1"/>
        <w:ind w:left="267" w:hanging="267"/>
        <w:jc w:val="center"/>
        <w:rPr>
          <w:color w:val="auto"/>
          <w:szCs w:val="24"/>
        </w:rPr>
      </w:pPr>
      <w:r w:rsidRPr="00466B29">
        <w:rPr>
          <w:rFonts w:hint="eastAsia"/>
          <w:szCs w:val="24"/>
        </w:rPr>
        <w:t>まちの魅力を創造する提案活動</w:t>
      </w:r>
      <w:r w:rsidR="006B3E11">
        <w:rPr>
          <w:rFonts w:hint="eastAsia"/>
          <w:szCs w:val="24"/>
        </w:rPr>
        <w:t xml:space="preserve">交付金　</w:t>
      </w:r>
      <w:r w:rsidRPr="00466B29">
        <w:rPr>
          <w:rFonts w:hint="eastAsia"/>
          <w:szCs w:val="24"/>
        </w:rPr>
        <w:t>収支予算書</w:t>
      </w:r>
    </w:p>
    <w:p w:rsidR="00D9557E" w:rsidRPr="00466B29" w:rsidRDefault="00D9557E" w:rsidP="00D9557E">
      <w:pPr>
        <w:pStyle w:val="1-1"/>
        <w:ind w:left="267" w:hanging="267"/>
        <w:jc w:val="center"/>
        <w:rPr>
          <w:color w:val="auto"/>
          <w:szCs w:val="24"/>
        </w:rPr>
      </w:pPr>
    </w:p>
    <w:p w:rsidR="00D9557E" w:rsidRPr="00466B29" w:rsidRDefault="006B3E11" w:rsidP="00D9557E">
      <w:pPr>
        <w:pStyle w:val="1-1"/>
        <w:ind w:leftChars="100" w:left="267" w:firstLineChars="0" w:firstLine="0"/>
        <w:jc w:val="left"/>
        <w:rPr>
          <w:color w:val="auto"/>
          <w:sz w:val="21"/>
        </w:rPr>
      </w:pPr>
      <w:r>
        <w:rPr>
          <w:rFonts w:hint="eastAsia"/>
          <w:sz w:val="21"/>
        </w:rPr>
        <w:t>提案活動</w:t>
      </w:r>
      <w:r w:rsidR="00D9557E" w:rsidRPr="00466B29">
        <w:rPr>
          <w:rFonts w:hint="eastAsia"/>
          <w:sz w:val="21"/>
        </w:rPr>
        <w:t xml:space="preserve">名　　　　　　　　　　　</w:t>
      </w:r>
    </w:p>
    <w:tbl>
      <w:tblPr>
        <w:tblStyle w:val="ad"/>
        <w:tblW w:w="0" w:type="auto"/>
        <w:tblInd w:w="269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76"/>
        <w:gridCol w:w="2226"/>
        <w:gridCol w:w="2237"/>
      </w:tblGrid>
      <w:tr w:rsidR="00D9557E" w:rsidRPr="00466B29" w:rsidTr="00D9557E"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557E" w:rsidRPr="00466B29" w:rsidRDefault="006B3E11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収</w:t>
            </w:r>
            <w:r w:rsidR="00D9557E" w:rsidRPr="00466B29">
              <w:rPr>
                <w:rFonts w:hint="eastAsia"/>
                <w:sz w:val="21"/>
              </w:rPr>
              <w:t>入</w:t>
            </w:r>
          </w:p>
        </w:tc>
        <w:tc>
          <w:tcPr>
            <w:tcW w:w="44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9557E" w:rsidRPr="00466B29" w:rsidRDefault="00D9557E" w:rsidP="006B3E11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支出</w:t>
            </w: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6B3E11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項目</w:t>
            </w: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6B3E11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金額（円）</w:t>
            </w: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6B3E11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項目</w:t>
            </w: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6B3E11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466B29">
              <w:rPr>
                <w:rFonts w:hint="eastAsia"/>
                <w:sz w:val="21"/>
              </w:rPr>
              <w:t>金額（円）</w:t>
            </w: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176" w:type="dxa"/>
            <w:tcBorders>
              <w:left w:val="dashSmallGap" w:sz="4" w:space="0" w:color="auto"/>
              <w:bottom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bottom w:val="single" w:sz="12" w:space="0" w:color="auto"/>
              <w:right w:val="dashSmallGap" w:sz="4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D9557E" w:rsidRPr="00466B29" w:rsidTr="00D9557E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557E" w:rsidRPr="00466B29" w:rsidRDefault="006B3E11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  <w:r w:rsidR="00D9557E" w:rsidRPr="00466B29">
              <w:rPr>
                <w:rFonts w:hint="eastAsia"/>
                <w:sz w:val="21"/>
              </w:rPr>
              <w:t>計</w:t>
            </w:r>
          </w:p>
        </w:tc>
        <w:tc>
          <w:tcPr>
            <w:tcW w:w="21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557E" w:rsidRPr="00466B29" w:rsidRDefault="006B3E11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  <w:r w:rsidR="00D9557E" w:rsidRPr="00466B29">
              <w:rPr>
                <w:rFonts w:hint="eastAsia"/>
                <w:sz w:val="21"/>
              </w:rPr>
              <w:t>計</w:t>
            </w:r>
          </w:p>
        </w:tc>
        <w:tc>
          <w:tcPr>
            <w:tcW w:w="22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557E" w:rsidRPr="00466B29" w:rsidRDefault="00D9557E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</w:tbl>
    <w:p w:rsidR="006F1D9D" w:rsidRPr="00466B29" w:rsidRDefault="006F1D9D" w:rsidP="000D0553">
      <w:pPr>
        <w:wordWrap w:val="0"/>
        <w:rPr>
          <w:rFonts w:ascii="ＭＳ 明朝" w:eastAsia="ＭＳ 明朝" w:hAnsi="Century"/>
          <w:kern w:val="24"/>
          <w:sz w:val="21"/>
          <w:szCs w:val="21"/>
        </w:rPr>
      </w:pPr>
      <w:bookmarkStart w:id="0" w:name="_GoBack"/>
      <w:bookmarkEnd w:id="0"/>
    </w:p>
    <w:sectPr w:rsidR="006F1D9D" w:rsidRPr="00466B29" w:rsidSect="004207DB">
      <w:pgSz w:w="11900" w:h="16832" w:code="9"/>
      <w:pgMar w:top="1134" w:right="1418" w:bottom="1418" w:left="1418" w:header="284" w:footer="284" w:gutter="0"/>
      <w:cols w:space="425"/>
      <w:docGrid w:type="linesAndChars" w:linePitch="437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5A" w:rsidRDefault="00474A5A" w:rsidP="00865D86">
      <w:r>
        <w:separator/>
      </w:r>
    </w:p>
  </w:endnote>
  <w:endnote w:type="continuationSeparator" w:id="0">
    <w:p w:rsidR="00474A5A" w:rsidRDefault="00474A5A" w:rsidP="0086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5A" w:rsidRDefault="00474A5A" w:rsidP="00865D86">
      <w:r>
        <w:separator/>
      </w:r>
    </w:p>
  </w:footnote>
  <w:footnote w:type="continuationSeparator" w:id="0">
    <w:p w:rsidR="00474A5A" w:rsidRDefault="00474A5A" w:rsidP="0086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CBD"/>
    <w:multiLevelType w:val="hybridMultilevel"/>
    <w:tmpl w:val="8D36E0A2"/>
    <w:lvl w:ilvl="0" w:tplc="3E942074">
      <w:start w:val="1"/>
      <w:numFmt w:val="decimalFullWidth"/>
      <w:lvlText w:val="(%1)"/>
      <w:lvlJc w:val="left"/>
      <w:pPr>
        <w:ind w:left="10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2D66B3A"/>
    <w:multiLevelType w:val="hybridMultilevel"/>
    <w:tmpl w:val="9732E838"/>
    <w:lvl w:ilvl="0" w:tplc="6D18B440">
      <w:start w:val="1"/>
      <w:numFmt w:val="decimalFullWidth"/>
      <w:lvlText w:val="(%1)"/>
      <w:lvlJc w:val="left"/>
      <w:pPr>
        <w:ind w:left="10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53495A"/>
    <w:multiLevelType w:val="hybridMultilevel"/>
    <w:tmpl w:val="9736996E"/>
    <w:lvl w:ilvl="0" w:tplc="CE900C48">
      <w:start w:val="1"/>
      <w:numFmt w:val="decimalFullWidth"/>
      <w:lvlText w:val="(%1)"/>
      <w:lvlJc w:val="left"/>
      <w:pPr>
        <w:ind w:left="1073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840"/>
  <w:drawingGridHorizontalSpacing w:val="267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0C"/>
    <w:rsid w:val="00002BDE"/>
    <w:rsid w:val="00021C6A"/>
    <w:rsid w:val="00073A45"/>
    <w:rsid w:val="0008093A"/>
    <w:rsid w:val="000B229E"/>
    <w:rsid w:val="000D0553"/>
    <w:rsid w:val="000E31B0"/>
    <w:rsid w:val="000F51DD"/>
    <w:rsid w:val="000F710B"/>
    <w:rsid w:val="001105D0"/>
    <w:rsid w:val="001219C2"/>
    <w:rsid w:val="00142650"/>
    <w:rsid w:val="00183CE4"/>
    <w:rsid w:val="001958AD"/>
    <w:rsid w:val="001B7476"/>
    <w:rsid w:val="001C5BF8"/>
    <w:rsid w:val="001D02F2"/>
    <w:rsid w:val="001D5700"/>
    <w:rsid w:val="00220BF9"/>
    <w:rsid w:val="00220E85"/>
    <w:rsid w:val="0024473E"/>
    <w:rsid w:val="00262323"/>
    <w:rsid w:val="002706F5"/>
    <w:rsid w:val="00292934"/>
    <w:rsid w:val="002C0085"/>
    <w:rsid w:val="002E280C"/>
    <w:rsid w:val="002F18BB"/>
    <w:rsid w:val="002F58E5"/>
    <w:rsid w:val="00301F7E"/>
    <w:rsid w:val="00305364"/>
    <w:rsid w:val="003073BF"/>
    <w:rsid w:val="00312A58"/>
    <w:rsid w:val="003747DE"/>
    <w:rsid w:val="0038368C"/>
    <w:rsid w:val="00395BF0"/>
    <w:rsid w:val="00396A1F"/>
    <w:rsid w:val="003B0F5B"/>
    <w:rsid w:val="003D5CA5"/>
    <w:rsid w:val="003E7E2C"/>
    <w:rsid w:val="003F0D3A"/>
    <w:rsid w:val="003F6180"/>
    <w:rsid w:val="004025BA"/>
    <w:rsid w:val="00402CEB"/>
    <w:rsid w:val="0040387F"/>
    <w:rsid w:val="004207DB"/>
    <w:rsid w:val="004446DF"/>
    <w:rsid w:val="004565DC"/>
    <w:rsid w:val="00465D06"/>
    <w:rsid w:val="004664AE"/>
    <w:rsid w:val="00466B29"/>
    <w:rsid w:val="00474A5A"/>
    <w:rsid w:val="00480656"/>
    <w:rsid w:val="004E7A7E"/>
    <w:rsid w:val="004F5137"/>
    <w:rsid w:val="004F7480"/>
    <w:rsid w:val="00504591"/>
    <w:rsid w:val="005478CC"/>
    <w:rsid w:val="005633DD"/>
    <w:rsid w:val="0057059B"/>
    <w:rsid w:val="005904F1"/>
    <w:rsid w:val="005B0BDD"/>
    <w:rsid w:val="005C4F33"/>
    <w:rsid w:val="005E4057"/>
    <w:rsid w:val="0061516A"/>
    <w:rsid w:val="00615B59"/>
    <w:rsid w:val="00620050"/>
    <w:rsid w:val="006266A0"/>
    <w:rsid w:val="00636644"/>
    <w:rsid w:val="00642EB1"/>
    <w:rsid w:val="006434DF"/>
    <w:rsid w:val="006566D2"/>
    <w:rsid w:val="00676A2F"/>
    <w:rsid w:val="0068089D"/>
    <w:rsid w:val="006B3E11"/>
    <w:rsid w:val="006F1D9D"/>
    <w:rsid w:val="006F5A6E"/>
    <w:rsid w:val="00713160"/>
    <w:rsid w:val="007708F1"/>
    <w:rsid w:val="007709D9"/>
    <w:rsid w:val="0079376F"/>
    <w:rsid w:val="007A657D"/>
    <w:rsid w:val="007B18C0"/>
    <w:rsid w:val="007B1E7D"/>
    <w:rsid w:val="007B74DC"/>
    <w:rsid w:val="007C3E65"/>
    <w:rsid w:val="007C65CF"/>
    <w:rsid w:val="007C7496"/>
    <w:rsid w:val="00821CE8"/>
    <w:rsid w:val="008268F9"/>
    <w:rsid w:val="008301C9"/>
    <w:rsid w:val="00832243"/>
    <w:rsid w:val="00832500"/>
    <w:rsid w:val="0083644F"/>
    <w:rsid w:val="00836525"/>
    <w:rsid w:val="0084005D"/>
    <w:rsid w:val="00865D86"/>
    <w:rsid w:val="00865E29"/>
    <w:rsid w:val="00873CDC"/>
    <w:rsid w:val="00890FF5"/>
    <w:rsid w:val="008B40CF"/>
    <w:rsid w:val="008B4663"/>
    <w:rsid w:val="008D1E1C"/>
    <w:rsid w:val="008E5B8C"/>
    <w:rsid w:val="008E6242"/>
    <w:rsid w:val="008E78EE"/>
    <w:rsid w:val="00913A8D"/>
    <w:rsid w:val="009175DA"/>
    <w:rsid w:val="00950A2A"/>
    <w:rsid w:val="00966464"/>
    <w:rsid w:val="0096672C"/>
    <w:rsid w:val="0096702B"/>
    <w:rsid w:val="009746EF"/>
    <w:rsid w:val="00982EBD"/>
    <w:rsid w:val="00994684"/>
    <w:rsid w:val="009B6916"/>
    <w:rsid w:val="009E20E4"/>
    <w:rsid w:val="009E293D"/>
    <w:rsid w:val="009F1026"/>
    <w:rsid w:val="00A1090C"/>
    <w:rsid w:val="00A22EBB"/>
    <w:rsid w:val="00A27133"/>
    <w:rsid w:val="00A46BAA"/>
    <w:rsid w:val="00A60813"/>
    <w:rsid w:val="00A6535D"/>
    <w:rsid w:val="00A66804"/>
    <w:rsid w:val="00A80BB3"/>
    <w:rsid w:val="00A81EDB"/>
    <w:rsid w:val="00A874C8"/>
    <w:rsid w:val="00AA213C"/>
    <w:rsid w:val="00AB4687"/>
    <w:rsid w:val="00AB7553"/>
    <w:rsid w:val="00AC2735"/>
    <w:rsid w:val="00AC5211"/>
    <w:rsid w:val="00AD5AC1"/>
    <w:rsid w:val="00B04F09"/>
    <w:rsid w:val="00B1201E"/>
    <w:rsid w:val="00B371F5"/>
    <w:rsid w:val="00B42421"/>
    <w:rsid w:val="00B47ACF"/>
    <w:rsid w:val="00B54A39"/>
    <w:rsid w:val="00B67B96"/>
    <w:rsid w:val="00BB390C"/>
    <w:rsid w:val="00BC64FB"/>
    <w:rsid w:val="00BC766C"/>
    <w:rsid w:val="00C214DC"/>
    <w:rsid w:val="00C25C2F"/>
    <w:rsid w:val="00C264F2"/>
    <w:rsid w:val="00C31B37"/>
    <w:rsid w:val="00C329DB"/>
    <w:rsid w:val="00C37BB4"/>
    <w:rsid w:val="00C4751B"/>
    <w:rsid w:val="00C61E05"/>
    <w:rsid w:val="00C75A9E"/>
    <w:rsid w:val="00C92D5C"/>
    <w:rsid w:val="00CB45FC"/>
    <w:rsid w:val="00CD3209"/>
    <w:rsid w:val="00CF2FC7"/>
    <w:rsid w:val="00D05DC4"/>
    <w:rsid w:val="00D3367E"/>
    <w:rsid w:val="00D40F2A"/>
    <w:rsid w:val="00D76672"/>
    <w:rsid w:val="00D9557E"/>
    <w:rsid w:val="00D9747B"/>
    <w:rsid w:val="00DA20C1"/>
    <w:rsid w:val="00DC032D"/>
    <w:rsid w:val="00DC2424"/>
    <w:rsid w:val="00DD7A6F"/>
    <w:rsid w:val="00DD7DF7"/>
    <w:rsid w:val="00DE3413"/>
    <w:rsid w:val="00DF391A"/>
    <w:rsid w:val="00E072F9"/>
    <w:rsid w:val="00E14AE9"/>
    <w:rsid w:val="00E17C4E"/>
    <w:rsid w:val="00E7146D"/>
    <w:rsid w:val="00E73593"/>
    <w:rsid w:val="00EB1422"/>
    <w:rsid w:val="00EC788A"/>
    <w:rsid w:val="00EF2AAC"/>
    <w:rsid w:val="00F1059C"/>
    <w:rsid w:val="00F25F25"/>
    <w:rsid w:val="00F50D67"/>
    <w:rsid w:val="00F77A20"/>
    <w:rsid w:val="00FB08E3"/>
    <w:rsid w:val="00FB1A7B"/>
    <w:rsid w:val="00FB1C47"/>
    <w:rsid w:val="00FB33DB"/>
    <w:rsid w:val="00FC3E87"/>
    <w:rsid w:val="00FE04CA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65A8F"/>
  <w14:defaultImageDpi w14:val="0"/>
  <w15:docId w15:val="{502C8297-9946-472A-BAE9-47773052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D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5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D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4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04F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B466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8B4663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8B466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8B4663"/>
    <w:rPr>
      <w:rFonts w:cs="Times New Roman"/>
    </w:rPr>
  </w:style>
  <w:style w:type="table" w:styleId="ad">
    <w:name w:val="Table Grid"/>
    <w:basedOn w:val="a1"/>
    <w:uiPriority w:val="59"/>
    <w:rsid w:val="00B120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3CE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3C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83CE4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3C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83CE4"/>
    <w:rPr>
      <w:rFonts w:cs="Times New Roman"/>
      <w:b/>
      <w:bCs/>
    </w:rPr>
  </w:style>
  <w:style w:type="paragraph" w:customStyle="1" w:styleId="1-1">
    <w:name w:val="1-1条文"/>
    <w:basedOn w:val="a"/>
    <w:qFormat/>
    <w:rsid w:val="00D9557E"/>
    <w:pPr>
      <w:widowControl w:val="0"/>
      <w:autoSpaceDE w:val="0"/>
      <w:autoSpaceDN w:val="0"/>
      <w:ind w:hangingChars="100" w:hanging="100"/>
      <w:contextualSpacing/>
    </w:pPr>
    <w:rPr>
      <w:rFonts w:ascii="ＭＳ 明朝" w:eastAsia="ＭＳ 明朝" w:hAnsi="Century"/>
      <w:color w:val="000000" w:themeColor="text1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3\Desktop\&#23500;&#27704;&#20491;&#20154;&#36039;&#26009;\&#27096;&#24335;\&#20363;&#35215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5E34-1223-49A6-829A-757060A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例規テンプレート.dotx</Template>
  <TotalTime>1</TotalTime>
  <Pages>5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2</cp:revision>
  <cp:lastPrinted>2021-03-15T11:17:00Z</cp:lastPrinted>
  <dcterms:created xsi:type="dcterms:W3CDTF">2024-04-17T05:01:00Z</dcterms:created>
  <dcterms:modified xsi:type="dcterms:W3CDTF">2024-04-17T05:01:00Z</dcterms:modified>
</cp:coreProperties>
</file>