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2CC8" w14:textId="434F5BF2" w:rsidR="00286285" w:rsidRPr="00094822" w:rsidRDefault="00094822" w:rsidP="00D95225">
      <w:pPr>
        <w:ind w:leftChars="100" w:left="240"/>
        <w:jc w:val="center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>企業版ふるさと納税</w:t>
      </w:r>
      <w:r w:rsidR="00286285" w:rsidRPr="00094822">
        <w:rPr>
          <w:rFonts w:hint="eastAsia"/>
          <w:color w:val="auto"/>
          <w:sz w:val="21"/>
          <w:szCs w:val="21"/>
        </w:rPr>
        <w:t>寄附申出書</w:t>
      </w:r>
    </w:p>
    <w:p w14:paraId="72AE34DF" w14:textId="77777777" w:rsidR="008F2F43" w:rsidRPr="00094822" w:rsidRDefault="008F2F43" w:rsidP="00D95225">
      <w:pPr>
        <w:ind w:leftChars="100" w:left="240"/>
        <w:jc w:val="left"/>
        <w:rPr>
          <w:color w:val="auto"/>
          <w:sz w:val="21"/>
          <w:szCs w:val="21"/>
        </w:rPr>
      </w:pPr>
    </w:p>
    <w:p w14:paraId="5B8376AE" w14:textId="553D06AB" w:rsidR="00286285" w:rsidRPr="00094822" w:rsidRDefault="00045CA4" w:rsidP="00D95225">
      <w:pPr>
        <w:ind w:leftChars="100" w:left="240" w:rightChars="100" w:right="240"/>
        <w:jc w:val="right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年　　月　　日　</w:t>
      </w:r>
    </w:p>
    <w:p w14:paraId="5D6CC5A7" w14:textId="77777777" w:rsidR="00286285" w:rsidRPr="00094822" w:rsidRDefault="00286285" w:rsidP="00D95225">
      <w:pPr>
        <w:ind w:leftChars="100" w:left="240"/>
        <w:jc w:val="left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　古河市長　　宛て</w:t>
      </w:r>
    </w:p>
    <w:p w14:paraId="30E78CB5" w14:textId="08752B6B" w:rsidR="00286285" w:rsidRPr="00094822" w:rsidRDefault="00045CA4" w:rsidP="00D95225">
      <w:pPr>
        <w:wordWrap w:val="0"/>
        <w:ind w:leftChars="100" w:left="240"/>
        <w:jc w:val="right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pacing w:val="139"/>
          <w:sz w:val="21"/>
          <w:szCs w:val="21"/>
          <w:fitText w:val="1185" w:id="-1253314814"/>
        </w:rPr>
        <w:t>法人</w:t>
      </w:r>
      <w:r w:rsidRPr="00094822">
        <w:rPr>
          <w:rFonts w:hint="eastAsia"/>
          <w:color w:val="auto"/>
          <w:sz w:val="21"/>
          <w:szCs w:val="21"/>
          <w:fitText w:val="1185" w:id="-1253314814"/>
        </w:rPr>
        <w:t>名</w:t>
      </w:r>
      <w:r w:rsidRPr="00094822">
        <w:rPr>
          <w:rFonts w:hint="eastAsia"/>
          <w:color w:val="auto"/>
          <w:sz w:val="21"/>
          <w:szCs w:val="21"/>
        </w:rPr>
        <w:t xml:space="preserve">　　　　　　　　　　　</w:t>
      </w:r>
    </w:p>
    <w:p w14:paraId="4A4CA8D2" w14:textId="120F4C70" w:rsidR="00045CA4" w:rsidRPr="00094822" w:rsidRDefault="00045CA4" w:rsidP="00D95225">
      <w:pPr>
        <w:wordWrap w:val="0"/>
        <w:ind w:leftChars="100" w:left="240"/>
        <w:jc w:val="right"/>
        <w:rPr>
          <w:color w:val="auto"/>
          <w:sz w:val="21"/>
          <w:szCs w:val="21"/>
        </w:rPr>
      </w:pPr>
      <w:r w:rsidRPr="006765A0">
        <w:rPr>
          <w:rFonts w:hint="eastAsia"/>
          <w:color w:val="auto"/>
          <w:spacing w:val="57"/>
          <w:sz w:val="21"/>
          <w:szCs w:val="21"/>
          <w:fitText w:val="1185" w:id="-1253314815"/>
        </w:rPr>
        <w:t>法人番</w:t>
      </w:r>
      <w:r w:rsidRPr="006765A0">
        <w:rPr>
          <w:rFonts w:hint="eastAsia"/>
          <w:color w:val="auto"/>
          <w:spacing w:val="1"/>
          <w:sz w:val="21"/>
          <w:szCs w:val="21"/>
          <w:fitText w:val="1185" w:id="-1253314815"/>
        </w:rPr>
        <w:t>号</w:t>
      </w:r>
      <w:r w:rsidRPr="00094822">
        <w:rPr>
          <w:rFonts w:hint="eastAsia"/>
          <w:color w:val="auto"/>
          <w:sz w:val="21"/>
          <w:szCs w:val="21"/>
        </w:rPr>
        <w:t xml:space="preserve">　　　　　　　　　　　</w:t>
      </w:r>
    </w:p>
    <w:p w14:paraId="7EA89F4A" w14:textId="08710868" w:rsidR="00045CA4" w:rsidRPr="00094822" w:rsidRDefault="00045CA4" w:rsidP="00D95225">
      <w:pPr>
        <w:wordWrap w:val="0"/>
        <w:ind w:leftChars="100" w:left="240"/>
        <w:jc w:val="right"/>
        <w:rPr>
          <w:color w:val="auto"/>
          <w:sz w:val="21"/>
          <w:szCs w:val="21"/>
        </w:rPr>
      </w:pPr>
      <w:r w:rsidRPr="006765A0">
        <w:rPr>
          <w:rFonts w:hint="eastAsia"/>
          <w:color w:val="auto"/>
          <w:spacing w:val="57"/>
          <w:sz w:val="21"/>
          <w:szCs w:val="21"/>
          <w:fitText w:val="1185" w:id="-1253314304"/>
        </w:rPr>
        <w:t>代表者</w:t>
      </w:r>
      <w:r w:rsidRPr="006765A0">
        <w:rPr>
          <w:rFonts w:hint="eastAsia"/>
          <w:color w:val="auto"/>
          <w:spacing w:val="1"/>
          <w:sz w:val="21"/>
          <w:szCs w:val="21"/>
          <w:fitText w:val="1185" w:id="-1253314304"/>
        </w:rPr>
        <w:t>名</w:t>
      </w:r>
      <w:r w:rsidRPr="00094822">
        <w:rPr>
          <w:rFonts w:hint="eastAsia"/>
          <w:color w:val="auto"/>
          <w:sz w:val="21"/>
          <w:szCs w:val="21"/>
        </w:rPr>
        <w:t xml:space="preserve">　　　　　　　　　　　</w:t>
      </w:r>
    </w:p>
    <w:p w14:paraId="305C5F5C" w14:textId="77777777" w:rsidR="008F2F43" w:rsidRPr="00094822" w:rsidRDefault="008F2F43" w:rsidP="00D95225">
      <w:pPr>
        <w:ind w:leftChars="100" w:left="240"/>
        <w:jc w:val="left"/>
        <w:rPr>
          <w:color w:val="auto"/>
          <w:sz w:val="21"/>
          <w:szCs w:val="21"/>
        </w:rPr>
      </w:pPr>
    </w:p>
    <w:p w14:paraId="3E0DCAF4" w14:textId="735C209F" w:rsidR="00286285" w:rsidRPr="00094822" w:rsidRDefault="00286285" w:rsidP="00D95225">
      <w:pPr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　貴市</w:t>
      </w:r>
      <w:r w:rsidR="004653B4" w:rsidRPr="00094822">
        <w:rPr>
          <w:rFonts w:hint="eastAsia"/>
          <w:color w:val="auto"/>
          <w:sz w:val="21"/>
          <w:szCs w:val="21"/>
        </w:rPr>
        <w:t>が</w:t>
      </w:r>
      <w:r w:rsidRPr="00094822">
        <w:rPr>
          <w:rFonts w:hint="eastAsia"/>
          <w:color w:val="auto"/>
          <w:sz w:val="21"/>
          <w:szCs w:val="21"/>
        </w:rPr>
        <w:t>実施する次の事業に対し、次の金額を寄附することを</w:t>
      </w:r>
      <w:r w:rsidR="00EB1EBC" w:rsidRPr="00094822">
        <w:rPr>
          <w:rFonts w:hint="eastAsia"/>
          <w:color w:val="auto"/>
          <w:sz w:val="21"/>
          <w:szCs w:val="21"/>
        </w:rPr>
        <w:t>申し出</w:t>
      </w:r>
      <w:r w:rsidRPr="00094822">
        <w:rPr>
          <w:rFonts w:hint="eastAsia"/>
          <w:color w:val="auto"/>
          <w:sz w:val="21"/>
          <w:szCs w:val="21"/>
        </w:rPr>
        <w:t>ます。</w:t>
      </w:r>
    </w:p>
    <w:p w14:paraId="322FCC42" w14:textId="77777777" w:rsidR="00286285" w:rsidRPr="00094822" w:rsidRDefault="00286285" w:rsidP="00D95225">
      <w:pPr>
        <w:ind w:leftChars="100" w:left="240"/>
        <w:jc w:val="left"/>
        <w:rPr>
          <w:color w:val="auto"/>
          <w:sz w:val="21"/>
          <w:szCs w:val="21"/>
        </w:rPr>
      </w:pPr>
    </w:p>
    <w:p w14:paraId="6EBBBCBE" w14:textId="7ACEF3D3" w:rsidR="00286285" w:rsidRPr="00094822" w:rsidRDefault="00286285" w:rsidP="00D95225">
      <w:pPr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>１</w:t>
      </w:r>
      <w:r w:rsidRPr="00094822">
        <w:rPr>
          <w:color w:val="auto"/>
          <w:sz w:val="21"/>
          <w:szCs w:val="21"/>
        </w:rPr>
        <w:t xml:space="preserve">　寄附</w:t>
      </w:r>
      <w:r w:rsidR="0091668F" w:rsidRPr="00094822">
        <w:rPr>
          <w:rFonts w:hint="eastAsia"/>
          <w:color w:val="auto"/>
          <w:sz w:val="21"/>
          <w:szCs w:val="21"/>
        </w:rPr>
        <w:t>申出</w:t>
      </w:r>
      <w:r w:rsidRPr="00094822">
        <w:rPr>
          <w:color w:val="auto"/>
          <w:sz w:val="21"/>
          <w:szCs w:val="21"/>
        </w:rPr>
        <w:t>額　　　　　　　　　　　　　　　　　円</w:t>
      </w:r>
    </w:p>
    <w:p w14:paraId="6C58618B" w14:textId="71B0B012" w:rsidR="00286285" w:rsidRPr="00094822" w:rsidRDefault="00286285" w:rsidP="006765A0">
      <w:pPr>
        <w:spacing w:beforeLines="50" w:before="218"/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>２</w:t>
      </w:r>
      <w:r w:rsidRPr="00094822">
        <w:rPr>
          <w:color w:val="auto"/>
          <w:sz w:val="21"/>
          <w:szCs w:val="21"/>
        </w:rPr>
        <w:t xml:space="preserve">　事業</w:t>
      </w:r>
      <w:r w:rsidR="00E812E9" w:rsidRPr="00094822">
        <w:rPr>
          <w:rFonts w:hint="eastAsia"/>
          <w:color w:val="auto"/>
          <w:sz w:val="21"/>
          <w:szCs w:val="21"/>
        </w:rPr>
        <w:t>区分</w:t>
      </w:r>
      <w:r w:rsidRPr="00094822">
        <w:rPr>
          <w:color w:val="auto"/>
          <w:sz w:val="21"/>
          <w:szCs w:val="21"/>
        </w:rPr>
        <w:t>（いずれかにチェックをお願いします</w:t>
      </w:r>
      <w:r w:rsidRPr="00094822">
        <w:rPr>
          <w:rFonts w:hint="eastAsia"/>
          <w:color w:val="auto"/>
          <w:sz w:val="21"/>
          <w:szCs w:val="21"/>
        </w:rPr>
        <w:t>。</w:t>
      </w:r>
      <w:r w:rsidRPr="00094822">
        <w:rPr>
          <w:color w:val="auto"/>
          <w:sz w:val="21"/>
          <w:szCs w:val="21"/>
        </w:rPr>
        <w:t>）</w:t>
      </w:r>
    </w:p>
    <w:p w14:paraId="15A2F5C1" w14:textId="3FD15755" w:rsidR="00286285" w:rsidRPr="00094822" w:rsidRDefault="00001E12" w:rsidP="00D95225">
      <w:pPr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　</w:t>
      </w:r>
      <w:r w:rsidR="00286285" w:rsidRPr="00094822">
        <w:rPr>
          <w:color w:val="auto"/>
          <w:sz w:val="21"/>
          <w:szCs w:val="21"/>
        </w:rPr>
        <w:t xml:space="preserve">☐　</w:t>
      </w:r>
      <w:r w:rsidR="006765A0" w:rsidRPr="006765A0">
        <w:rPr>
          <w:rFonts w:hint="eastAsia"/>
          <w:color w:val="auto"/>
          <w:sz w:val="21"/>
          <w:szCs w:val="21"/>
        </w:rPr>
        <w:t>地域の特性を活かした、仕事をつくる事業</w:t>
      </w:r>
    </w:p>
    <w:p w14:paraId="27BAA217" w14:textId="6B26FFFE" w:rsidR="00286285" w:rsidRPr="00094822" w:rsidRDefault="00286285" w:rsidP="00286285">
      <w:pPr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　</w:t>
      </w:r>
      <w:r w:rsidRPr="00094822">
        <w:rPr>
          <w:color w:val="auto"/>
          <w:sz w:val="21"/>
          <w:szCs w:val="21"/>
        </w:rPr>
        <w:t xml:space="preserve">☐　</w:t>
      </w:r>
      <w:r w:rsidR="006765A0" w:rsidRPr="006765A0">
        <w:rPr>
          <w:rFonts w:hint="eastAsia"/>
          <w:color w:val="auto"/>
          <w:sz w:val="21"/>
          <w:szCs w:val="21"/>
        </w:rPr>
        <w:t>移住と定住を促し、新しい人の流れをつくる事業</w:t>
      </w:r>
    </w:p>
    <w:p w14:paraId="3DE90FF1" w14:textId="052D9178" w:rsidR="00286285" w:rsidRPr="00094822" w:rsidRDefault="00286285" w:rsidP="00286285">
      <w:pPr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　</w:t>
      </w:r>
      <w:r w:rsidRPr="00094822">
        <w:rPr>
          <w:color w:val="auto"/>
          <w:sz w:val="21"/>
          <w:szCs w:val="21"/>
        </w:rPr>
        <w:t xml:space="preserve">☐　</w:t>
      </w:r>
      <w:r w:rsidR="006765A0" w:rsidRPr="006765A0">
        <w:rPr>
          <w:rFonts w:hint="eastAsia"/>
          <w:color w:val="auto"/>
          <w:sz w:val="21"/>
          <w:szCs w:val="21"/>
        </w:rPr>
        <w:t>若い世代の結婚・出産・子育ての希望をかなえる事業</w:t>
      </w:r>
    </w:p>
    <w:p w14:paraId="3115643F" w14:textId="6B81C389" w:rsidR="00286285" w:rsidRPr="00094822" w:rsidRDefault="00286285" w:rsidP="00045CA4">
      <w:pPr>
        <w:ind w:leftChars="100" w:left="1080" w:hangingChars="400" w:hanging="8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　</w:t>
      </w:r>
      <w:r w:rsidRPr="00094822">
        <w:rPr>
          <w:color w:val="auto"/>
          <w:sz w:val="21"/>
          <w:szCs w:val="21"/>
        </w:rPr>
        <w:t xml:space="preserve">☐　</w:t>
      </w:r>
      <w:r w:rsidR="006765A0" w:rsidRPr="006765A0">
        <w:rPr>
          <w:rFonts w:hint="eastAsia"/>
          <w:color w:val="auto"/>
          <w:sz w:val="21"/>
          <w:szCs w:val="21"/>
        </w:rPr>
        <w:t>安心な暮らしを守り、魅力的な地域をつくる事業</w:t>
      </w:r>
    </w:p>
    <w:p w14:paraId="1CB39A9B" w14:textId="66A42C96" w:rsidR="00286285" w:rsidRPr="00094822" w:rsidRDefault="00286285" w:rsidP="00286285">
      <w:pPr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　</w:t>
      </w:r>
      <w:r w:rsidRPr="00094822">
        <w:rPr>
          <w:color w:val="auto"/>
          <w:sz w:val="21"/>
          <w:szCs w:val="21"/>
        </w:rPr>
        <w:t xml:space="preserve">☐　</w:t>
      </w:r>
      <w:r w:rsidR="006765A0" w:rsidRPr="006765A0">
        <w:rPr>
          <w:rFonts w:hint="eastAsia"/>
          <w:color w:val="auto"/>
          <w:sz w:val="21"/>
          <w:szCs w:val="21"/>
        </w:rPr>
        <w:t>デジタル技術で多様な主体と共に創るまち事業</w:t>
      </w:r>
    </w:p>
    <w:p w14:paraId="482E47E4" w14:textId="54AA2A28" w:rsidR="00045CA4" w:rsidRPr="00094822" w:rsidRDefault="00B941A2" w:rsidP="00051E99">
      <w:pPr>
        <w:ind w:leftChars="100" w:left="240" w:rightChars="-200" w:right="-48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　</w:t>
      </w:r>
      <w:r w:rsidR="00045CA4" w:rsidRPr="00094822">
        <w:rPr>
          <w:rFonts w:hint="eastAsia"/>
          <w:color w:val="auto"/>
          <w:sz w:val="21"/>
          <w:szCs w:val="21"/>
        </w:rPr>
        <w:t>※具体的な</w:t>
      </w:r>
      <w:r w:rsidR="00E812E9" w:rsidRPr="00094822">
        <w:rPr>
          <w:rFonts w:hint="eastAsia"/>
          <w:color w:val="auto"/>
          <w:sz w:val="21"/>
          <w:szCs w:val="21"/>
        </w:rPr>
        <w:t>事業名称</w:t>
      </w:r>
      <w:r w:rsidR="00045CA4" w:rsidRPr="00094822">
        <w:rPr>
          <w:rFonts w:hint="eastAsia"/>
          <w:color w:val="auto"/>
          <w:sz w:val="21"/>
          <w:szCs w:val="21"/>
        </w:rPr>
        <w:t>が決まっている</w:t>
      </w:r>
      <w:r w:rsidR="00051E99" w:rsidRPr="00094822">
        <w:rPr>
          <w:rFonts w:hint="eastAsia"/>
          <w:color w:val="auto"/>
          <w:sz w:val="21"/>
          <w:szCs w:val="21"/>
        </w:rPr>
        <w:t>場合</w:t>
      </w:r>
      <w:r w:rsidR="008F2F43" w:rsidRPr="00094822">
        <w:rPr>
          <w:rFonts w:hint="eastAsia"/>
          <w:color w:val="auto"/>
          <w:sz w:val="21"/>
          <w:szCs w:val="21"/>
        </w:rPr>
        <w:t>は</w:t>
      </w:r>
      <w:r w:rsidR="00051E99" w:rsidRPr="00094822">
        <w:rPr>
          <w:rFonts w:hint="eastAsia"/>
          <w:color w:val="auto"/>
          <w:sz w:val="21"/>
          <w:szCs w:val="21"/>
        </w:rPr>
        <w:t>、</w:t>
      </w:r>
      <w:r w:rsidR="008F2F43" w:rsidRPr="00094822">
        <w:rPr>
          <w:rFonts w:hint="eastAsia"/>
          <w:color w:val="auto"/>
          <w:sz w:val="21"/>
          <w:szCs w:val="21"/>
        </w:rPr>
        <w:t>次</w:t>
      </w:r>
      <w:r w:rsidR="005D4C6E" w:rsidRPr="00094822">
        <w:rPr>
          <w:rFonts w:hint="eastAsia"/>
          <w:color w:val="auto"/>
          <w:sz w:val="21"/>
          <w:szCs w:val="21"/>
        </w:rPr>
        <w:t>の欄</w:t>
      </w:r>
      <w:r w:rsidR="00045CA4" w:rsidRPr="00094822">
        <w:rPr>
          <w:rFonts w:hint="eastAsia"/>
          <w:color w:val="auto"/>
          <w:sz w:val="21"/>
          <w:szCs w:val="21"/>
        </w:rPr>
        <w:t>に御</w:t>
      </w:r>
      <w:r w:rsidR="008F2F43" w:rsidRPr="00094822">
        <w:rPr>
          <w:rFonts w:hint="eastAsia"/>
          <w:color w:val="auto"/>
          <w:sz w:val="21"/>
          <w:szCs w:val="21"/>
        </w:rPr>
        <w:t>記入</w:t>
      </w:r>
      <w:r w:rsidR="00045CA4" w:rsidRPr="00094822">
        <w:rPr>
          <w:rFonts w:hint="eastAsia"/>
          <w:color w:val="auto"/>
          <w:sz w:val="21"/>
          <w:szCs w:val="21"/>
        </w:rPr>
        <w:t>ください。</w:t>
      </w:r>
    </w:p>
    <w:tbl>
      <w:tblPr>
        <w:tblStyle w:val="ab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094822" w:rsidRPr="00094822" w14:paraId="01F994B8" w14:textId="77777777" w:rsidTr="00BC094C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82AA" w14:textId="725B69EC" w:rsidR="00045CA4" w:rsidRPr="00094822" w:rsidRDefault="00045CA4" w:rsidP="00286285">
            <w:pPr>
              <w:rPr>
                <w:color w:val="auto"/>
                <w:sz w:val="21"/>
                <w:szCs w:val="21"/>
              </w:rPr>
            </w:pPr>
            <w:r w:rsidRPr="0009482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</w:tbl>
    <w:p w14:paraId="0F996A16" w14:textId="29E8637E" w:rsidR="00286285" w:rsidRPr="00094822" w:rsidRDefault="00286285" w:rsidP="006765A0">
      <w:pPr>
        <w:spacing w:beforeLines="50" w:before="218"/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>３</w:t>
      </w:r>
      <w:r w:rsidRPr="00094822">
        <w:rPr>
          <w:color w:val="auto"/>
          <w:sz w:val="21"/>
          <w:szCs w:val="21"/>
        </w:rPr>
        <w:t xml:space="preserve">　</w:t>
      </w:r>
      <w:r w:rsidR="00051E99" w:rsidRPr="00094822">
        <w:rPr>
          <w:rFonts w:hint="eastAsia"/>
          <w:color w:val="auto"/>
          <w:sz w:val="21"/>
          <w:szCs w:val="21"/>
        </w:rPr>
        <w:t>寄附内容</w:t>
      </w:r>
      <w:r w:rsidRPr="00094822">
        <w:rPr>
          <w:color w:val="auto"/>
          <w:sz w:val="21"/>
          <w:szCs w:val="21"/>
        </w:rPr>
        <w:t>の公表について（いずれかにチェックをお願いします</w:t>
      </w:r>
      <w:r w:rsidRPr="00094822">
        <w:rPr>
          <w:rFonts w:hint="eastAsia"/>
          <w:color w:val="auto"/>
          <w:sz w:val="21"/>
          <w:szCs w:val="21"/>
        </w:rPr>
        <w:t>。</w:t>
      </w:r>
      <w:r w:rsidRPr="00094822">
        <w:rPr>
          <w:color w:val="auto"/>
          <w:sz w:val="21"/>
          <w:szCs w:val="21"/>
        </w:rPr>
        <w:t>）</w:t>
      </w:r>
    </w:p>
    <w:p w14:paraId="0B877542" w14:textId="1F753146" w:rsidR="00286285" w:rsidRPr="00094822" w:rsidRDefault="00286285" w:rsidP="00286285">
      <w:pPr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　</w:t>
      </w:r>
      <w:r w:rsidRPr="00094822">
        <w:rPr>
          <w:color w:val="auto"/>
          <w:sz w:val="21"/>
          <w:szCs w:val="21"/>
        </w:rPr>
        <w:t xml:space="preserve">☐　</w:t>
      </w:r>
      <w:r w:rsidR="002C5965" w:rsidRPr="00094822">
        <w:rPr>
          <w:rFonts w:hint="eastAsia"/>
          <w:color w:val="auto"/>
          <w:sz w:val="21"/>
          <w:szCs w:val="21"/>
        </w:rPr>
        <w:t>希望</w:t>
      </w:r>
      <w:r w:rsidRPr="00094822">
        <w:rPr>
          <w:color w:val="auto"/>
          <w:sz w:val="21"/>
          <w:szCs w:val="21"/>
        </w:rPr>
        <w:t>する</w:t>
      </w:r>
      <w:r w:rsidRPr="00094822">
        <w:rPr>
          <w:rFonts w:hint="eastAsia"/>
          <w:color w:val="auto"/>
          <w:sz w:val="21"/>
          <w:szCs w:val="21"/>
        </w:rPr>
        <w:t>。</w:t>
      </w:r>
      <w:r w:rsidRPr="00094822">
        <w:rPr>
          <w:color w:val="auto"/>
          <w:sz w:val="21"/>
          <w:szCs w:val="21"/>
        </w:rPr>
        <w:t>（法人名</w:t>
      </w:r>
      <w:r w:rsidR="00E812E9" w:rsidRPr="00094822">
        <w:rPr>
          <w:rFonts w:hint="eastAsia"/>
          <w:color w:val="auto"/>
          <w:sz w:val="21"/>
          <w:szCs w:val="21"/>
        </w:rPr>
        <w:t>及び</w:t>
      </w:r>
      <w:r w:rsidR="00E812E9" w:rsidRPr="00094822">
        <w:rPr>
          <w:color w:val="auto"/>
          <w:sz w:val="21"/>
          <w:szCs w:val="21"/>
        </w:rPr>
        <w:t>寄附</w:t>
      </w:r>
      <w:r w:rsidR="00E812E9" w:rsidRPr="00094822">
        <w:rPr>
          <w:rFonts w:hint="eastAsia"/>
          <w:color w:val="auto"/>
          <w:sz w:val="21"/>
          <w:szCs w:val="21"/>
        </w:rPr>
        <w:t>金</w:t>
      </w:r>
      <w:r w:rsidRPr="00094822">
        <w:rPr>
          <w:color w:val="auto"/>
          <w:sz w:val="21"/>
          <w:szCs w:val="21"/>
        </w:rPr>
        <w:t>額）</w:t>
      </w:r>
    </w:p>
    <w:p w14:paraId="66AA1F58" w14:textId="1524B7EB" w:rsidR="00286285" w:rsidRPr="00094822" w:rsidRDefault="00286285" w:rsidP="00286285">
      <w:pPr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　</w:t>
      </w:r>
      <w:r w:rsidRPr="00094822">
        <w:rPr>
          <w:color w:val="auto"/>
          <w:sz w:val="21"/>
          <w:szCs w:val="21"/>
        </w:rPr>
        <w:t xml:space="preserve">☐　</w:t>
      </w:r>
      <w:r w:rsidR="002C5965" w:rsidRPr="00094822">
        <w:rPr>
          <w:rFonts w:hint="eastAsia"/>
          <w:color w:val="auto"/>
          <w:sz w:val="21"/>
          <w:szCs w:val="21"/>
        </w:rPr>
        <w:t>希望</w:t>
      </w:r>
      <w:r w:rsidRPr="00094822">
        <w:rPr>
          <w:color w:val="auto"/>
          <w:sz w:val="21"/>
          <w:szCs w:val="21"/>
        </w:rPr>
        <w:t>する</w:t>
      </w:r>
      <w:r w:rsidRPr="00094822">
        <w:rPr>
          <w:rFonts w:hint="eastAsia"/>
          <w:color w:val="auto"/>
          <w:sz w:val="21"/>
          <w:szCs w:val="21"/>
        </w:rPr>
        <w:t>。</w:t>
      </w:r>
      <w:r w:rsidRPr="00094822">
        <w:rPr>
          <w:color w:val="auto"/>
          <w:sz w:val="21"/>
          <w:szCs w:val="21"/>
        </w:rPr>
        <w:t>（法人名のみ）</w:t>
      </w:r>
      <w:bookmarkStart w:id="0" w:name="_GoBack"/>
      <w:bookmarkEnd w:id="0"/>
    </w:p>
    <w:p w14:paraId="27815FEB" w14:textId="5725FD28" w:rsidR="00286285" w:rsidRPr="00094822" w:rsidRDefault="00286285" w:rsidP="00286285">
      <w:pPr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 xml:space="preserve">　</w:t>
      </w:r>
      <w:r w:rsidRPr="00094822">
        <w:rPr>
          <w:color w:val="auto"/>
          <w:sz w:val="21"/>
          <w:szCs w:val="21"/>
        </w:rPr>
        <w:t xml:space="preserve">☐　</w:t>
      </w:r>
      <w:r w:rsidR="002C5965" w:rsidRPr="00094822">
        <w:rPr>
          <w:rFonts w:hint="eastAsia"/>
          <w:color w:val="auto"/>
          <w:sz w:val="21"/>
          <w:szCs w:val="21"/>
        </w:rPr>
        <w:t>希望</w:t>
      </w:r>
      <w:r w:rsidRPr="00094822">
        <w:rPr>
          <w:color w:val="auto"/>
          <w:sz w:val="21"/>
          <w:szCs w:val="21"/>
        </w:rPr>
        <w:t>しない</w:t>
      </w:r>
      <w:r w:rsidRPr="00094822">
        <w:rPr>
          <w:rFonts w:hint="eastAsia"/>
          <w:color w:val="auto"/>
          <w:sz w:val="21"/>
          <w:szCs w:val="21"/>
        </w:rPr>
        <w:t>。</w:t>
      </w:r>
    </w:p>
    <w:p w14:paraId="294971E5" w14:textId="7A60AA91" w:rsidR="00293FB7" w:rsidRPr="00094822" w:rsidRDefault="00B941A2" w:rsidP="00001E12">
      <w:pPr>
        <w:ind w:leftChars="200" w:left="690" w:hangingChars="100" w:hanging="21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>※</w:t>
      </w:r>
      <w:r w:rsidR="005D4C6E" w:rsidRPr="00094822">
        <w:rPr>
          <w:rFonts w:hint="eastAsia"/>
          <w:color w:val="auto"/>
          <w:sz w:val="21"/>
          <w:szCs w:val="21"/>
        </w:rPr>
        <w:t xml:space="preserve">　</w:t>
      </w:r>
      <w:r w:rsidRPr="00094822">
        <w:rPr>
          <w:rFonts w:hint="eastAsia"/>
          <w:color w:val="auto"/>
          <w:sz w:val="21"/>
          <w:szCs w:val="21"/>
        </w:rPr>
        <w:t>市ホームページに法人ホームページ</w:t>
      </w:r>
      <w:r w:rsidR="00051E99" w:rsidRPr="00094822">
        <w:rPr>
          <w:rFonts w:hint="eastAsia"/>
          <w:color w:val="auto"/>
          <w:sz w:val="21"/>
          <w:szCs w:val="21"/>
        </w:rPr>
        <w:t>の</w:t>
      </w:r>
      <w:r w:rsidRPr="00094822">
        <w:rPr>
          <w:rFonts w:hint="eastAsia"/>
          <w:color w:val="auto"/>
          <w:sz w:val="21"/>
          <w:szCs w:val="21"/>
        </w:rPr>
        <w:t>リンク掲載</w:t>
      </w:r>
      <w:r w:rsidR="00051E99" w:rsidRPr="00094822">
        <w:rPr>
          <w:rFonts w:hint="eastAsia"/>
          <w:color w:val="auto"/>
          <w:sz w:val="21"/>
          <w:szCs w:val="21"/>
        </w:rPr>
        <w:t>を希望する場合</w:t>
      </w:r>
      <w:r w:rsidR="008F2F43" w:rsidRPr="00094822">
        <w:rPr>
          <w:rFonts w:hint="eastAsia"/>
          <w:color w:val="auto"/>
          <w:sz w:val="21"/>
          <w:szCs w:val="21"/>
        </w:rPr>
        <w:t>は</w:t>
      </w:r>
      <w:r w:rsidR="00051E99" w:rsidRPr="00094822">
        <w:rPr>
          <w:rFonts w:hint="eastAsia"/>
          <w:color w:val="auto"/>
          <w:sz w:val="21"/>
          <w:szCs w:val="21"/>
        </w:rPr>
        <w:t>、</w:t>
      </w:r>
      <w:r w:rsidR="008F2F43" w:rsidRPr="00094822">
        <w:rPr>
          <w:rFonts w:hint="eastAsia"/>
          <w:color w:val="auto"/>
          <w:sz w:val="21"/>
          <w:szCs w:val="21"/>
        </w:rPr>
        <w:t>次</w:t>
      </w:r>
      <w:r w:rsidR="005D4C6E" w:rsidRPr="00094822">
        <w:rPr>
          <w:rFonts w:hint="eastAsia"/>
          <w:color w:val="auto"/>
          <w:sz w:val="21"/>
          <w:szCs w:val="21"/>
        </w:rPr>
        <w:t>の欄</w:t>
      </w:r>
      <w:r w:rsidR="00051E99" w:rsidRPr="00094822">
        <w:rPr>
          <w:rFonts w:hint="eastAsia"/>
          <w:color w:val="auto"/>
          <w:sz w:val="21"/>
          <w:szCs w:val="21"/>
        </w:rPr>
        <w:t>に御記入ください。</w:t>
      </w:r>
    </w:p>
    <w:tbl>
      <w:tblPr>
        <w:tblStyle w:val="ab"/>
        <w:tblW w:w="8646" w:type="dxa"/>
        <w:tblInd w:w="421" w:type="dxa"/>
        <w:tblLook w:val="04A0" w:firstRow="1" w:lastRow="0" w:firstColumn="1" w:lastColumn="0" w:noHBand="0" w:noVBand="1"/>
      </w:tblPr>
      <w:tblGrid>
        <w:gridCol w:w="992"/>
        <w:gridCol w:w="7654"/>
      </w:tblGrid>
      <w:tr w:rsidR="00094822" w:rsidRPr="00094822" w14:paraId="07B49748" w14:textId="77777777" w:rsidTr="00BC09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7E8" w14:textId="6F78A3F9" w:rsidR="00051E99" w:rsidRPr="00094822" w:rsidRDefault="00051E99" w:rsidP="00286285">
            <w:pPr>
              <w:rPr>
                <w:color w:val="auto"/>
                <w:sz w:val="21"/>
                <w:szCs w:val="21"/>
              </w:rPr>
            </w:pPr>
            <w:r w:rsidRPr="00094822">
              <w:rPr>
                <w:rFonts w:hint="eastAsia"/>
                <w:color w:val="auto"/>
                <w:sz w:val="21"/>
                <w:szCs w:val="21"/>
              </w:rPr>
              <w:t>ＵＲＬ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BD2" w14:textId="77777777" w:rsidR="00051E99" w:rsidRPr="00094822" w:rsidRDefault="00051E99" w:rsidP="00286285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01A32886" w14:textId="77777777" w:rsidR="00286285" w:rsidRPr="00094822" w:rsidRDefault="00286285" w:rsidP="006765A0">
      <w:pPr>
        <w:spacing w:beforeLines="50" w:before="218"/>
        <w:ind w:leftChars="100" w:left="240"/>
        <w:rPr>
          <w:color w:val="auto"/>
          <w:sz w:val="21"/>
          <w:szCs w:val="21"/>
        </w:rPr>
      </w:pPr>
      <w:r w:rsidRPr="00094822">
        <w:rPr>
          <w:rFonts w:hint="eastAsia"/>
          <w:color w:val="auto"/>
          <w:sz w:val="21"/>
          <w:szCs w:val="21"/>
        </w:rPr>
        <w:t>４</w:t>
      </w:r>
      <w:r w:rsidRPr="00094822">
        <w:rPr>
          <w:color w:val="auto"/>
          <w:sz w:val="21"/>
          <w:szCs w:val="21"/>
        </w:rPr>
        <w:t xml:space="preserve">　担当者連絡先</w:t>
      </w:r>
    </w:p>
    <w:tbl>
      <w:tblPr>
        <w:tblStyle w:val="ab"/>
        <w:tblW w:w="8646" w:type="dxa"/>
        <w:tblInd w:w="421" w:type="dxa"/>
        <w:tblLook w:val="04A0" w:firstRow="1" w:lastRow="0" w:firstColumn="1" w:lastColumn="0" w:noHBand="0" w:noVBand="1"/>
      </w:tblPr>
      <w:tblGrid>
        <w:gridCol w:w="4252"/>
        <w:gridCol w:w="4394"/>
      </w:tblGrid>
      <w:tr w:rsidR="00094822" w:rsidRPr="00094822" w14:paraId="4606C553" w14:textId="77777777" w:rsidTr="005D4C6E">
        <w:trPr>
          <w:trHeight w:val="437"/>
        </w:trPr>
        <w:tc>
          <w:tcPr>
            <w:tcW w:w="4252" w:type="dxa"/>
          </w:tcPr>
          <w:p w14:paraId="6B565759" w14:textId="77777777" w:rsidR="00286285" w:rsidRPr="00094822" w:rsidRDefault="00286285" w:rsidP="00286285">
            <w:pPr>
              <w:rPr>
                <w:color w:val="auto"/>
                <w:sz w:val="21"/>
                <w:szCs w:val="21"/>
              </w:rPr>
            </w:pPr>
            <w:r w:rsidRPr="00094822">
              <w:rPr>
                <w:rFonts w:hint="eastAsia"/>
                <w:color w:val="auto"/>
                <w:sz w:val="21"/>
                <w:szCs w:val="21"/>
              </w:rPr>
              <w:t>所属：</w:t>
            </w:r>
          </w:p>
        </w:tc>
        <w:tc>
          <w:tcPr>
            <w:tcW w:w="4394" w:type="dxa"/>
          </w:tcPr>
          <w:p w14:paraId="6A61D3C9" w14:textId="77777777" w:rsidR="00286285" w:rsidRPr="00094822" w:rsidRDefault="00286285" w:rsidP="00286285">
            <w:pPr>
              <w:rPr>
                <w:color w:val="auto"/>
                <w:sz w:val="21"/>
                <w:szCs w:val="21"/>
              </w:rPr>
            </w:pPr>
            <w:r w:rsidRPr="00094822">
              <w:rPr>
                <w:color w:val="auto"/>
                <w:sz w:val="21"/>
                <w:szCs w:val="21"/>
              </w:rPr>
              <w:t>氏名：</w:t>
            </w:r>
          </w:p>
        </w:tc>
      </w:tr>
      <w:tr w:rsidR="00094822" w:rsidRPr="00094822" w14:paraId="6492E047" w14:textId="77777777" w:rsidTr="005D4C6E">
        <w:trPr>
          <w:trHeight w:val="437"/>
        </w:trPr>
        <w:tc>
          <w:tcPr>
            <w:tcW w:w="8646" w:type="dxa"/>
            <w:gridSpan w:val="2"/>
          </w:tcPr>
          <w:p w14:paraId="27B84DF1" w14:textId="4031AF99" w:rsidR="00E812E9" w:rsidRPr="00094822" w:rsidRDefault="00E812E9" w:rsidP="00286285">
            <w:pPr>
              <w:rPr>
                <w:color w:val="auto"/>
                <w:sz w:val="21"/>
                <w:szCs w:val="21"/>
              </w:rPr>
            </w:pPr>
            <w:r w:rsidRPr="00094822">
              <w:rPr>
                <w:rFonts w:hint="eastAsia"/>
                <w:color w:val="auto"/>
                <w:sz w:val="21"/>
                <w:szCs w:val="21"/>
              </w:rPr>
              <w:t>書類送付先：</w:t>
            </w:r>
          </w:p>
        </w:tc>
      </w:tr>
      <w:tr w:rsidR="00094822" w:rsidRPr="00094822" w14:paraId="62F5209D" w14:textId="77777777" w:rsidTr="005D4C6E">
        <w:trPr>
          <w:trHeight w:val="437"/>
        </w:trPr>
        <w:tc>
          <w:tcPr>
            <w:tcW w:w="4252" w:type="dxa"/>
          </w:tcPr>
          <w:p w14:paraId="071E4F60" w14:textId="4D4F692B" w:rsidR="00E812E9" w:rsidRPr="00094822" w:rsidRDefault="00E812E9" w:rsidP="00286285">
            <w:pPr>
              <w:rPr>
                <w:color w:val="auto"/>
                <w:sz w:val="21"/>
                <w:szCs w:val="21"/>
              </w:rPr>
            </w:pPr>
            <w:r w:rsidRPr="00094822">
              <w:rPr>
                <w:rFonts w:hint="eastAsia"/>
                <w:color w:val="auto"/>
                <w:sz w:val="21"/>
                <w:szCs w:val="21"/>
              </w:rPr>
              <w:t>勤務先</w:t>
            </w:r>
            <w:r w:rsidRPr="00094822">
              <w:rPr>
                <w:color w:val="auto"/>
                <w:sz w:val="21"/>
                <w:szCs w:val="21"/>
              </w:rPr>
              <w:t>電話番号：</w:t>
            </w:r>
          </w:p>
        </w:tc>
        <w:tc>
          <w:tcPr>
            <w:tcW w:w="4394" w:type="dxa"/>
          </w:tcPr>
          <w:p w14:paraId="30D7D437" w14:textId="4066CB74" w:rsidR="00E812E9" w:rsidRPr="00094822" w:rsidRDefault="00E812E9" w:rsidP="00286285">
            <w:pPr>
              <w:rPr>
                <w:color w:val="auto"/>
                <w:sz w:val="21"/>
                <w:szCs w:val="21"/>
              </w:rPr>
            </w:pPr>
            <w:r w:rsidRPr="00094822">
              <w:rPr>
                <w:rFonts w:hint="eastAsia"/>
                <w:color w:val="auto"/>
                <w:sz w:val="21"/>
                <w:szCs w:val="21"/>
              </w:rPr>
              <w:t>E</w:t>
            </w:r>
            <w:r w:rsidRPr="00094822">
              <w:rPr>
                <w:color w:val="auto"/>
                <w:sz w:val="21"/>
                <w:szCs w:val="21"/>
              </w:rPr>
              <w:t>m</w:t>
            </w:r>
            <w:r w:rsidRPr="00094822">
              <w:rPr>
                <w:rFonts w:hint="eastAsia"/>
                <w:color w:val="auto"/>
                <w:sz w:val="21"/>
                <w:szCs w:val="21"/>
              </w:rPr>
              <w:t>ail：</w:t>
            </w:r>
          </w:p>
        </w:tc>
      </w:tr>
    </w:tbl>
    <w:p w14:paraId="68DBB96B" w14:textId="77777777" w:rsidR="00286285" w:rsidRPr="00094822" w:rsidRDefault="00286285" w:rsidP="006765A0">
      <w:pPr>
        <w:rPr>
          <w:rFonts w:hint="eastAsia"/>
          <w:color w:val="auto"/>
        </w:rPr>
      </w:pPr>
    </w:p>
    <w:sectPr w:rsidR="00286285" w:rsidRPr="00094822" w:rsidSect="00004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680" w:left="1418" w:header="851" w:footer="624" w:gutter="0"/>
      <w:paperSrc w:first="7" w:other="7"/>
      <w:cols w:space="480"/>
      <w:docGrid w:type="line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AA61E" w14:textId="77777777" w:rsidR="00750A0C" w:rsidRDefault="00750A0C" w:rsidP="00971206">
      <w:pPr>
        <w:ind w:left="480" w:hanging="480"/>
      </w:pPr>
      <w:r>
        <w:separator/>
      </w:r>
    </w:p>
  </w:endnote>
  <w:endnote w:type="continuationSeparator" w:id="0">
    <w:p w14:paraId="31134C21" w14:textId="77777777" w:rsidR="00750A0C" w:rsidRDefault="00750A0C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550D" w14:textId="77777777" w:rsidR="0087591E" w:rsidRDefault="0087591E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8EE1" w14:textId="77777777" w:rsidR="0087591E" w:rsidRDefault="0087591E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19C84" w14:textId="77777777" w:rsidR="0087591E" w:rsidRDefault="0087591E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0A6CC" w14:textId="77777777" w:rsidR="00750A0C" w:rsidRDefault="00750A0C" w:rsidP="00971206">
      <w:pPr>
        <w:ind w:left="480" w:hanging="480"/>
      </w:pPr>
      <w:r>
        <w:separator/>
      </w:r>
    </w:p>
  </w:footnote>
  <w:footnote w:type="continuationSeparator" w:id="0">
    <w:p w14:paraId="66D54D9A" w14:textId="77777777" w:rsidR="00750A0C" w:rsidRDefault="00750A0C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4EA8" w14:textId="77777777" w:rsidR="0087591E" w:rsidRDefault="0087591E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44FAC" w14:textId="77777777" w:rsidR="0087591E" w:rsidRDefault="0087591E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3AAD7" w14:textId="77777777" w:rsidR="0087591E" w:rsidRDefault="0087591E" w:rsidP="00971206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AndJapaneseKana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31"/>
    <w:rsid w:val="00001E12"/>
    <w:rsid w:val="00004123"/>
    <w:rsid w:val="00020247"/>
    <w:rsid w:val="00021FFD"/>
    <w:rsid w:val="00023E8D"/>
    <w:rsid w:val="00027E85"/>
    <w:rsid w:val="000349F3"/>
    <w:rsid w:val="00045CA4"/>
    <w:rsid w:val="00051E99"/>
    <w:rsid w:val="00067ABD"/>
    <w:rsid w:val="00094816"/>
    <w:rsid w:val="00094822"/>
    <w:rsid w:val="000958DD"/>
    <w:rsid w:val="000B1CC2"/>
    <w:rsid w:val="000D658F"/>
    <w:rsid w:val="000E30F8"/>
    <w:rsid w:val="000E4298"/>
    <w:rsid w:val="000E7913"/>
    <w:rsid w:val="000F3D8F"/>
    <w:rsid w:val="000F5437"/>
    <w:rsid w:val="000F5CFE"/>
    <w:rsid w:val="0010576E"/>
    <w:rsid w:val="001107F1"/>
    <w:rsid w:val="00114012"/>
    <w:rsid w:val="00121A85"/>
    <w:rsid w:val="00136A96"/>
    <w:rsid w:val="00147C3E"/>
    <w:rsid w:val="00150079"/>
    <w:rsid w:val="001542F6"/>
    <w:rsid w:val="00166144"/>
    <w:rsid w:val="00170D7A"/>
    <w:rsid w:val="001722BE"/>
    <w:rsid w:val="001725F9"/>
    <w:rsid w:val="0017341F"/>
    <w:rsid w:val="00177EFE"/>
    <w:rsid w:val="00177F85"/>
    <w:rsid w:val="00180519"/>
    <w:rsid w:val="00183ACB"/>
    <w:rsid w:val="00190E92"/>
    <w:rsid w:val="00193AB2"/>
    <w:rsid w:val="001A39D6"/>
    <w:rsid w:val="001A6F2C"/>
    <w:rsid w:val="001B5B21"/>
    <w:rsid w:val="001C612D"/>
    <w:rsid w:val="001D552E"/>
    <w:rsid w:val="001E1506"/>
    <w:rsid w:val="001F199A"/>
    <w:rsid w:val="001F73DB"/>
    <w:rsid w:val="00202680"/>
    <w:rsid w:val="00202FA1"/>
    <w:rsid w:val="00234F04"/>
    <w:rsid w:val="00240899"/>
    <w:rsid w:val="00242728"/>
    <w:rsid w:val="002504D3"/>
    <w:rsid w:val="00255B06"/>
    <w:rsid w:val="0026311B"/>
    <w:rsid w:val="00264A2F"/>
    <w:rsid w:val="00286285"/>
    <w:rsid w:val="00293FB7"/>
    <w:rsid w:val="002A551D"/>
    <w:rsid w:val="002A6091"/>
    <w:rsid w:val="002B1FCE"/>
    <w:rsid w:val="002B3566"/>
    <w:rsid w:val="002B3CAD"/>
    <w:rsid w:val="002C29F1"/>
    <w:rsid w:val="002C5965"/>
    <w:rsid w:val="002C5EF7"/>
    <w:rsid w:val="002E2C98"/>
    <w:rsid w:val="002F6991"/>
    <w:rsid w:val="00324F67"/>
    <w:rsid w:val="0033129F"/>
    <w:rsid w:val="003324CD"/>
    <w:rsid w:val="00352A34"/>
    <w:rsid w:val="0036560F"/>
    <w:rsid w:val="00380686"/>
    <w:rsid w:val="00395DB0"/>
    <w:rsid w:val="00396823"/>
    <w:rsid w:val="00396B63"/>
    <w:rsid w:val="003A2C43"/>
    <w:rsid w:val="003B77A7"/>
    <w:rsid w:val="003C7723"/>
    <w:rsid w:val="003D20EF"/>
    <w:rsid w:val="003D3B97"/>
    <w:rsid w:val="003D4B64"/>
    <w:rsid w:val="003F0A25"/>
    <w:rsid w:val="004048D2"/>
    <w:rsid w:val="00414C6F"/>
    <w:rsid w:val="004405BF"/>
    <w:rsid w:val="00446500"/>
    <w:rsid w:val="00454E9B"/>
    <w:rsid w:val="004653B4"/>
    <w:rsid w:val="00491737"/>
    <w:rsid w:val="004945AC"/>
    <w:rsid w:val="004A274D"/>
    <w:rsid w:val="004B161C"/>
    <w:rsid w:val="004C039B"/>
    <w:rsid w:val="004C1223"/>
    <w:rsid w:val="004C54DF"/>
    <w:rsid w:val="004C6269"/>
    <w:rsid w:val="004C6C47"/>
    <w:rsid w:val="004C6D91"/>
    <w:rsid w:val="004E4A1A"/>
    <w:rsid w:val="004F6B4A"/>
    <w:rsid w:val="005301A1"/>
    <w:rsid w:val="00532F9F"/>
    <w:rsid w:val="00547B81"/>
    <w:rsid w:val="00552ED1"/>
    <w:rsid w:val="0056078A"/>
    <w:rsid w:val="0058439D"/>
    <w:rsid w:val="0059010F"/>
    <w:rsid w:val="005913DE"/>
    <w:rsid w:val="005940E0"/>
    <w:rsid w:val="00596994"/>
    <w:rsid w:val="005A5F3C"/>
    <w:rsid w:val="005B2EEC"/>
    <w:rsid w:val="005D4C6E"/>
    <w:rsid w:val="0061266B"/>
    <w:rsid w:val="00616EA2"/>
    <w:rsid w:val="00624C31"/>
    <w:rsid w:val="0062525C"/>
    <w:rsid w:val="00644B36"/>
    <w:rsid w:val="00646FC2"/>
    <w:rsid w:val="00647D85"/>
    <w:rsid w:val="0065189A"/>
    <w:rsid w:val="006757FA"/>
    <w:rsid w:val="006765A0"/>
    <w:rsid w:val="0068160D"/>
    <w:rsid w:val="00682DA9"/>
    <w:rsid w:val="00685BD1"/>
    <w:rsid w:val="006A1A11"/>
    <w:rsid w:val="006A3771"/>
    <w:rsid w:val="006B2760"/>
    <w:rsid w:val="006B6E50"/>
    <w:rsid w:val="006B7B57"/>
    <w:rsid w:val="006D60E1"/>
    <w:rsid w:val="006D7F24"/>
    <w:rsid w:val="006E181F"/>
    <w:rsid w:val="007109CB"/>
    <w:rsid w:val="00716571"/>
    <w:rsid w:val="00744B74"/>
    <w:rsid w:val="00744C57"/>
    <w:rsid w:val="00750A0C"/>
    <w:rsid w:val="00766FFE"/>
    <w:rsid w:val="00773F4C"/>
    <w:rsid w:val="007822CA"/>
    <w:rsid w:val="00787B04"/>
    <w:rsid w:val="0079421B"/>
    <w:rsid w:val="007942B2"/>
    <w:rsid w:val="007A49F7"/>
    <w:rsid w:val="007C1934"/>
    <w:rsid w:val="007D2C4A"/>
    <w:rsid w:val="007D47F0"/>
    <w:rsid w:val="007F0778"/>
    <w:rsid w:val="007F4AA2"/>
    <w:rsid w:val="00807DF5"/>
    <w:rsid w:val="00816F50"/>
    <w:rsid w:val="00823ACA"/>
    <w:rsid w:val="008430C5"/>
    <w:rsid w:val="008447C8"/>
    <w:rsid w:val="00847B4C"/>
    <w:rsid w:val="0085315E"/>
    <w:rsid w:val="008623E7"/>
    <w:rsid w:val="00864546"/>
    <w:rsid w:val="0086499C"/>
    <w:rsid w:val="0087591E"/>
    <w:rsid w:val="00884BE5"/>
    <w:rsid w:val="00894980"/>
    <w:rsid w:val="0089598C"/>
    <w:rsid w:val="008A4173"/>
    <w:rsid w:val="008A658E"/>
    <w:rsid w:val="008C030E"/>
    <w:rsid w:val="008E04C4"/>
    <w:rsid w:val="008E24CB"/>
    <w:rsid w:val="008F20E4"/>
    <w:rsid w:val="008F2F43"/>
    <w:rsid w:val="008F7DC5"/>
    <w:rsid w:val="009145C8"/>
    <w:rsid w:val="0091668F"/>
    <w:rsid w:val="00921B8E"/>
    <w:rsid w:val="0092374C"/>
    <w:rsid w:val="00945103"/>
    <w:rsid w:val="00954E69"/>
    <w:rsid w:val="00971206"/>
    <w:rsid w:val="00975801"/>
    <w:rsid w:val="0098089E"/>
    <w:rsid w:val="00992103"/>
    <w:rsid w:val="009A1D50"/>
    <w:rsid w:val="009B4CF5"/>
    <w:rsid w:val="009B76B6"/>
    <w:rsid w:val="009B7AB1"/>
    <w:rsid w:val="009C55D0"/>
    <w:rsid w:val="009C580F"/>
    <w:rsid w:val="009D12B0"/>
    <w:rsid w:val="009E33A7"/>
    <w:rsid w:val="00A00DF5"/>
    <w:rsid w:val="00A045C1"/>
    <w:rsid w:val="00A1017A"/>
    <w:rsid w:val="00A101B0"/>
    <w:rsid w:val="00A10A31"/>
    <w:rsid w:val="00A15B22"/>
    <w:rsid w:val="00A236B4"/>
    <w:rsid w:val="00A237F6"/>
    <w:rsid w:val="00A24CAA"/>
    <w:rsid w:val="00A425EE"/>
    <w:rsid w:val="00A56818"/>
    <w:rsid w:val="00A701A0"/>
    <w:rsid w:val="00A82A71"/>
    <w:rsid w:val="00A93F27"/>
    <w:rsid w:val="00AA2133"/>
    <w:rsid w:val="00AA5F2D"/>
    <w:rsid w:val="00AB3815"/>
    <w:rsid w:val="00AE50E3"/>
    <w:rsid w:val="00AF21A2"/>
    <w:rsid w:val="00B10332"/>
    <w:rsid w:val="00B1334E"/>
    <w:rsid w:val="00B2550F"/>
    <w:rsid w:val="00B30158"/>
    <w:rsid w:val="00B31313"/>
    <w:rsid w:val="00B3708E"/>
    <w:rsid w:val="00B37DFE"/>
    <w:rsid w:val="00B432F9"/>
    <w:rsid w:val="00B570BD"/>
    <w:rsid w:val="00B71ECD"/>
    <w:rsid w:val="00B73926"/>
    <w:rsid w:val="00B74340"/>
    <w:rsid w:val="00B86114"/>
    <w:rsid w:val="00B941A2"/>
    <w:rsid w:val="00BA25D0"/>
    <w:rsid w:val="00BA7A48"/>
    <w:rsid w:val="00BC094C"/>
    <w:rsid w:val="00BC6A7A"/>
    <w:rsid w:val="00BD27FF"/>
    <w:rsid w:val="00BD2D1F"/>
    <w:rsid w:val="00BD6261"/>
    <w:rsid w:val="00BE4DDB"/>
    <w:rsid w:val="00BE6A6B"/>
    <w:rsid w:val="00C10DC5"/>
    <w:rsid w:val="00C21EB7"/>
    <w:rsid w:val="00C22C11"/>
    <w:rsid w:val="00C35098"/>
    <w:rsid w:val="00C472B7"/>
    <w:rsid w:val="00C724A8"/>
    <w:rsid w:val="00C745BA"/>
    <w:rsid w:val="00C81854"/>
    <w:rsid w:val="00C82CF0"/>
    <w:rsid w:val="00CA02D4"/>
    <w:rsid w:val="00CA2BA8"/>
    <w:rsid w:val="00CA36E1"/>
    <w:rsid w:val="00CB2E89"/>
    <w:rsid w:val="00CC7B04"/>
    <w:rsid w:val="00D070C7"/>
    <w:rsid w:val="00D13EB7"/>
    <w:rsid w:val="00D26F27"/>
    <w:rsid w:val="00D31FA4"/>
    <w:rsid w:val="00D3228F"/>
    <w:rsid w:val="00D41C9C"/>
    <w:rsid w:val="00D625B6"/>
    <w:rsid w:val="00D6410C"/>
    <w:rsid w:val="00D757D1"/>
    <w:rsid w:val="00D8281A"/>
    <w:rsid w:val="00D95225"/>
    <w:rsid w:val="00D96164"/>
    <w:rsid w:val="00DE72D9"/>
    <w:rsid w:val="00DF71F9"/>
    <w:rsid w:val="00DF723F"/>
    <w:rsid w:val="00E102F7"/>
    <w:rsid w:val="00E178CD"/>
    <w:rsid w:val="00E2152E"/>
    <w:rsid w:val="00E23F30"/>
    <w:rsid w:val="00E25D7B"/>
    <w:rsid w:val="00E34C1A"/>
    <w:rsid w:val="00E40DB3"/>
    <w:rsid w:val="00E47067"/>
    <w:rsid w:val="00E5695A"/>
    <w:rsid w:val="00E616BE"/>
    <w:rsid w:val="00E65C44"/>
    <w:rsid w:val="00E7377B"/>
    <w:rsid w:val="00E812E9"/>
    <w:rsid w:val="00E86CF4"/>
    <w:rsid w:val="00E877EF"/>
    <w:rsid w:val="00E930E4"/>
    <w:rsid w:val="00E956D0"/>
    <w:rsid w:val="00E960F7"/>
    <w:rsid w:val="00E97601"/>
    <w:rsid w:val="00EB1EBC"/>
    <w:rsid w:val="00EB3B20"/>
    <w:rsid w:val="00ED5615"/>
    <w:rsid w:val="00EE244B"/>
    <w:rsid w:val="00EF43B1"/>
    <w:rsid w:val="00F010A5"/>
    <w:rsid w:val="00F2577E"/>
    <w:rsid w:val="00F34340"/>
    <w:rsid w:val="00F457F3"/>
    <w:rsid w:val="00F4763E"/>
    <w:rsid w:val="00F52015"/>
    <w:rsid w:val="00F5397F"/>
    <w:rsid w:val="00F544C5"/>
    <w:rsid w:val="00F62100"/>
    <w:rsid w:val="00F658B9"/>
    <w:rsid w:val="00F974C6"/>
    <w:rsid w:val="00FB7BF4"/>
    <w:rsid w:val="00FC436A"/>
    <w:rsid w:val="00FD6311"/>
    <w:rsid w:val="00FD72ED"/>
    <w:rsid w:val="00F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65812F"/>
  <w15:docId w15:val="{D0A66DEB-8EE0-4271-A056-6FACAF66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34C1A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4C1A"/>
    <w:rPr>
      <w:rFonts w:ascii="ＭＳ 明朝" w:hAnsi="ＭＳ 明朝"/>
      <w:b/>
      <w:bCs/>
    </w:rPr>
  </w:style>
  <w:style w:type="character" w:styleId="af1">
    <w:name w:val="Hyperlink"/>
    <w:basedOn w:val="a0"/>
    <w:uiPriority w:val="99"/>
    <w:semiHidden/>
    <w:unhideWhenUsed/>
    <w:rsid w:val="009B7AB1"/>
    <w:rPr>
      <w:color w:val="0000FF"/>
      <w:u w:val="single"/>
    </w:rPr>
  </w:style>
  <w:style w:type="character" w:customStyle="1" w:styleId="brackets-color1">
    <w:name w:val="brackets-color1"/>
    <w:basedOn w:val="a0"/>
    <w:rsid w:val="009B7AB1"/>
  </w:style>
  <w:style w:type="character" w:customStyle="1" w:styleId="hit-item1">
    <w:name w:val="hit-item1"/>
    <w:basedOn w:val="a0"/>
    <w:rsid w:val="009B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8D56-BF5A-41D0-86E1-F942F90A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諏訪</cp:lastModifiedBy>
  <cp:revision>4</cp:revision>
  <cp:lastPrinted>2023-06-19T06:08:00Z</cp:lastPrinted>
  <dcterms:created xsi:type="dcterms:W3CDTF">2023-06-19T03:26:00Z</dcterms:created>
  <dcterms:modified xsi:type="dcterms:W3CDTF">2024-03-28T05:27:00Z</dcterms:modified>
</cp:coreProperties>
</file>