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4D320" w14:textId="77777777" w:rsidR="00C82359" w:rsidRDefault="00C82359" w:rsidP="00C82359">
      <w:pPr>
        <w:jc w:val="left"/>
        <w:rPr>
          <w:sz w:val="22"/>
          <w:szCs w:val="22"/>
        </w:rPr>
        <w:sectPr w:rsidR="00C82359" w:rsidSect="00C82359"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437" w:charSpace="5481"/>
        </w:sectPr>
      </w:pPr>
    </w:p>
    <w:p w14:paraId="2DE752E0" w14:textId="77777777" w:rsidR="002000B1" w:rsidRPr="002000B1" w:rsidRDefault="002000B1" w:rsidP="00C46EF1">
      <w:pPr>
        <w:snapToGrid w:val="0"/>
        <w:jc w:val="left"/>
        <w:rPr>
          <w:szCs w:val="22"/>
        </w:rPr>
        <w:sectPr w:rsidR="002000B1" w:rsidRPr="002000B1" w:rsidSect="00E64AEE">
          <w:type w:val="continuous"/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437" w:charSpace="5481"/>
        </w:sectPr>
      </w:pPr>
    </w:p>
    <w:p w14:paraId="223163C4" w14:textId="3D8193B3" w:rsidR="002000B1" w:rsidRPr="00D764B2" w:rsidRDefault="002000B1" w:rsidP="002000B1">
      <w:pPr>
        <w:jc w:val="left"/>
      </w:pPr>
      <w:r>
        <w:rPr>
          <w:rFonts w:hint="eastAsia"/>
        </w:rPr>
        <w:t>様式</w:t>
      </w:r>
      <w:r w:rsidRPr="00D764B2">
        <w:rPr>
          <w:rFonts w:hint="eastAsia"/>
        </w:rPr>
        <w:t>第２号（第４条関係）</w:t>
      </w:r>
    </w:p>
    <w:p w14:paraId="5BCD2673" w14:textId="77777777" w:rsidR="002000B1" w:rsidRPr="00D764B2" w:rsidRDefault="002000B1" w:rsidP="002000B1">
      <w:pPr>
        <w:wordWrap w:val="0"/>
        <w:jc w:val="right"/>
      </w:pPr>
      <w:r w:rsidRPr="00D764B2">
        <w:rPr>
          <w:rFonts w:hint="eastAsia"/>
        </w:rPr>
        <w:t xml:space="preserve">年　　月　　日　</w:t>
      </w:r>
    </w:p>
    <w:p w14:paraId="6848F838" w14:textId="477644C2" w:rsidR="002000B1" w:rsidRPr="00D764B2" w:rsidRDefault="00314F79" w:rsidP="002000B1">
      <w:pPr>
        <w:jc w:val="center"/>
      </w:pPr>
      <w:r>
        <w:rPr>
          <w:rFonts w:hint="eastAsia"/>
          <w:szCs w:val="21"/>
        </w:rPr>
        <w:t>猫の鑑札</w:t>
      </w:r>
      <w:r w:rsidR="008819AE" w:rsidRPr="008819AE">
        <w:rPr>
          <w:rFonts w:hint="eastAsia"/>
          <w:color w:val="auto"/>
          <w:szCs w:val="21"/>
        </w:rPr>
        <w:t>亡失（損傷）</w:t>
      </w:r>
      <w:r>
        <w:rPr>
          <w:rFonts w:hint="eastAsia"/>
          <w:szCs w:val="21"/>
        </w:rPr>
        <w:t>届</w:t>
      </w:r>
    </w:p>
    <w:p w14:paraId="52677281" w14:textId="77777777" w:rsidR="002000B1" w:rsidRPr="00D764B2" w:rsidRDefault="002000B1" w:rsidP="002000B1">
      <w:pPr>
        <w:jc w:val="center"/>
      </w:pPr>
    </w:p>
    <w:p w14:paraId="65A0A9DC" w14:textId="77777777" w:rsidR="002000B1" w:rsidRPr="00D764B2" w:rsidRDefault="002000B1" w:rsidP="002000B1">
      <w:pPr>
        <w:jc w:val="center"/>
      </w:pPr>
    </w:p>
    <w:p w14:paraId="5FA14572" w14:textId="77777777" w:rsidR="002000B1" w:rsidRPr="00D764B2" w:rsidRDefault="002000B1" w:rsidP="002000B1">
      <w:pPr>
        <w:ind w:firstLineChars="200" w:firstLine="534"/>
        <w:jc w:val="left"/>
      </w:pPr>
      <w:r w:rsidRPr="00D764B2">
        <w:rPr>
          <w:rFonts w:hint="eastAsia"/>
        </w:rPr>
        <w:t>古河市長　宛て</w:t>
      </w:r>
    </w:p>
    <w:p w14:paraId="48F20F2A" w14:textId="77777777" w:rsidR="002000B1" w:rsidRPr="00D764B2" w:rsidRDefault="002000B1" w:rsidP="002000B1">
      <w:pPr>
        <w:jc w:val="left"/>
      </w:pPr>
    </w:p>
    <w:p w14:paraId="093C958E" w14:textId="0F96CC48" w:rsidR="002000B1" w:rsidRPr="00D764B2" w:rsidRDefault="00314F79" w:rsidP="002000B1">
      <w:pPr>
        <w:wordWrap w:val="0"/>
        <w:jc w:val="right"/>
      </w:pPr>
      <w:r>
        <w:rPr>
          <w:rFonts w:hint="eastAsia"/>
        </w:rPr>
        <w:t>届出</w:t>
      </w:r>
      <w:r w:rsidR="002000B1" w:rsidRPr="00D764B2">
        <w:rPr>
          <w:rFonts w:hint="eastAsia"/>
        </w:rPr>
        <w:t xml:space="preserve">者　住　　所　　　　　　　　　　</w:t>
      </w:r>
    </w:p>
    <w:p w14:paraId="74420D26" w14:textId="77777777" w:rsidR="002000B1" w:rsidRPr="00D764B2" w:rsidRDefault="002000B1" w:rsidP="002000B1">
      <w:pPr>
        <w:wordWrap w:val="0"/>
        <w:jc w:val="right"/>
      </w:pPr>
      <w:r w:rsidRPr="00D764B2">
        <w:rPr>
          <w:rFonts w:hint="eastAsia"/>
        </w:rPr>
        <w:t xml:space="preserve">氏　　名　　　　　　　　　　</w:t>
      </w:r>
    </w:p>
    <w:p w14:paraId="24FF5D39" w14:textId="77777777" w:rsidR="002000B1" w:rsidRPr="00D764B2" w:rsidRDefault="002000B1" w:rsidP="002000B1">
      <w:pPr>
        <w:wordWrap w:val="0"/>
        <w:jc w:val="right"/>
      </w:pPr>
      <w:r w:rsidRPr="00D764B2">
        <w:rPr>
          <w:rFonts w:hint="eastAsia"/>
        </w:rPr>
        <w:t xml:space="preserve">電話番号　　　　　　　　　　</w:t>
      </w:r>
    </w:p>
    <w:p w14:paraId="73A81544" w14:textId="77777777" w:rsidR="002000B1" w:rsidRPr="00D764B2" w:rsidRDefault="002000B1" w:rsidP="002000B1">
      <w:pPr>
        <w:ind w:firstLineChars="2500" w:firstLine="6669"/>
        <w:jc w:val="left"/>
      </w:pPr>
    </w:p>
    <w:p w14:paraId="1244CF70" w14:textId="77777777" w:rsidR="002000B1" w:rsidRPr="00D764B2" w:rsidRDefault="002000B1" w:rsidP="002000B1"/>
    <w:p w14:paraId="74D6A75E" w14:textId="21338860" w:rsidR="002000B1" w:rsidRPr="00D764B2" w:rsidRDefault="002000B1" w:rsidP="002000B1">
      <w:pPr>
        <w:ind w:leftChars="100" w:left="267" w:firstLineChars="100" w:firstLine="267"/>
      </w:pPr>
      <w:r w:rsidRPr="00D764B2">
        <w:rPr>
          <w:rFonts w:hint="eastAsia"/>
        </w:rPr>
        <w:t>古河市</w:t>
      </w:r>
      <w:r w:rsidR="00CA0B00" w:rsidRPr="00314F79">
        <w:rPr>
          <w:rFonts w:hint="eastAsia"/>
          <w:color w:val="auto"/>
        </w:rPr>
        <w:t>愛猫の登録に関する</w:t>
      </w:r>
      <w:r w:rsidRPr="00314F79">
        <w:rPr>
          <w:rFonts w:hint="eastAsia"/>
          <w:color w:val="auto"/>
        </w:rPr>
        <w:t>要</w:t>
      </w:r>
      <w:r w:rsidR="00314F79">
        <w:rPr>
          <w:rFonts w:hint="eastAsia"/>
        </w:rPr>
        <w:t>綱第４条の規定により、鑑札を亡失（損傷）したので届け出ます。</w:t>
      </w:r>
    </w:p>
    <w:p w14:paraId="69DFBD61" w14:textId="77777777" w:rsidR="002000B1" w:rsidRPr="00EA6B3B" w:rsidRDefault="002000B1" w:rsidP="002000B1">
      <w:pPr>
        <w:widowControl/>
        <w:jc w:val="left"/>
        <w:rPr>
          <w:color w:val="FF0000"/>
        </w:rPr>
      </w:pPr>
    </w:p>
    <w:p w14:paraId="4DF8E6A2" w14:textId="10D6CD7B" w:rsidR="00EA6B3B" w:rsidRPr="00E25CB3" w:rsidRDefault="00EA6B3B" w:rsidP="00EA6B3B">
      <w:pPr>
        <w:ind w:firstLineChars="100" w:firstLine="267"/>
        <w:jc w:val="left"/>
        <w:rPr>
          <w:color w:val="FF0000"/>
        </w:rPr>
      </w:pPr>
      <w:r w:rsidRPr="00EA6B3B">
        <w:rPr>
          <w:rFonts w:hint="eastAsia"/>
          <w:color w:val="FF0000"/>
        </w:rPr>
        <w:t xml:space="preserve">　</w:t>
      </w:r>
      <w:r w:rsidRPr="00E25CB3">
        <w:rPr>
          <w:rFonts w:hint="eastAsia"/>
          <w:color w:val="auto"/>
        </w:rPr>
        <w:t>登録猫</w:t>
      </w:r>
      <w:r w:rsidRPr="00E25CB3">
        <w:rPr>
          <w:rFonts w:hint="eastAsia"/>
          <w:color w:val="FF0000"/>
        </w:rPr>
        <w:t xml:space="preserve">　　</w:t>
      </w:r>
    </w:p>
    <w:tbl>
      <w:tblPr>
        <w:tblStyle w:val="ab"/>
        <w:tblW w:w="8815" w:type="dxa"/>
        <w:tblInd w:w="278" w:type="dxa"/>
        <w:tblLook w:val="04A0" w:firstRow="1" w:lastRow="0" w:firstColumn="1" w:lastColumn="0" w:noHBand="0" w:noVBand="1"/>
      </w:tblPr>
      <w:tblGrid>
        <w:gridCol w:w="2127"/>
        <w:gridCol w:w="6688"/>
      </w:tblGrid>
      <w:tr w:rsidR="00234639" w:rsidRPr="00E25CB3" w14:paraId="20ED3D9A" w14:textId="77777777" w:rsidTr="00EA6B3B">
        <w:trPr>
          <w:trHeight w:val="415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B4B249" w14:textId="6DB24920" w:rsidR="00EA6B3B" w:rsidRPr="00E25CB3" w:rsidRDefault="008902B5" w:rsidP="008C7E33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愛</w:t>
            </w:r>
            <w:r w:rsidR="00EA6B3B" w:rsidRPr="00E25CB3">
              <w:rPr>
                <w:rFonts w:hint="eastAsia"/>
                <w:color w:val="auto"/>
              </w:rPr>
              <w:t>猫の名前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0F2887C5" w14:textId="0743E160" w:rsidR="00EA6B3B" w:rsidRPr="00E25CB3" w:rsidRDefault="00EA6B3B" w:rsidP="008C7E33">
            <w:pPr>
              <w:jc w:val="center"/>
              <w:rPr>
                <w:color w:val="auto"/>
              </w:rPr>
            </w:pPr>
          </w:p>
        </w:tc>
      </w:tr>
      <w:tr w:rsidR="00234639" w:rsidRPr="00E25CB3" w14:paraId="55663660" w14:textId="77777777" w:rsidTr="00EA6B3B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6CA" w14:textId="59FD8D22" w:rsidR="00EA6B3B" w:rsidRPr="00E25CB3" w:rsidRDefault="00E40EC1" w:rsidP="008C7E33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 w:rsidR="00EA6B3B" w:rsidRPr="00E25CB3">
              <w:rPr>
                <w:rFonts w:hint="eastAsia"/>
                <w:color w:val="auto"/>
              </w:rPr>
              <w:t>別</w:t>
            </w:r>
          </w:p>
        </w:tc>
        <w:tc>
          <w:tcPr>
            <w:tcW w:w="6688" w:type="dxa"/>
            <w:tcBorders>
              <w:left w:val="single" w:sz="4" w:space="0" w:color="auto"/>
              <w:bottom w:val="single" w:sz="4" w:space="0" w:color="auto"/>
            </w:tcBorders>
          </w:tcPr>
          <w:p w14:paraId="4AE885EA" w14:textId="0ABB88E7" w:rsidR="00EA6B3B" w:rsidRPr="00E25CB3" w:rsidRDefault="008819AE" w:rsidP="008819A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１雄　　　２雌</w:t>
            </w:r>
          </w:p>
        </w:tc>
      </w:tr>
    </w:tbl>
    <w:p w14:paraId="4771125F" w14:textId="23173FD7" w:rsidR="002000B1" w:rsidRPr="00EA6B3B" w:rsidRDefault="002000B1" w:rsidP="00EA6B3B">
      <w:pPr>
        <w:ind w:firstLineChars="100" w:firstLine="267"/>
        <w:jc w:val="left"/>
      </w:pPr>
    </w:p>
    <w:p w14:paraId="27F1A8A3" w14:textId="77777777" w:rsidR="00EA6B3B" w:rsidRDefault="00EA6B3B" w:rsidP="002000B1">
      <w:pPr>
        <w:jc w:val="left"/>
      </w:pPr>
    </w:p>
    <w:p w14:paraId="08C1E206" w14:textId="565C99A3" w:rsidR="002000B1" w:rsidRDefault="00314F79" w:rsidP="00EA6B3B">
      <w:pPr>
        <w:ind w:firstLineChars="100" w:firstLine="267"/>
        <w:jc w:val="left"/>
      </w:pPr>
      <w:r>
        <w:rPr>
          <w:rFonts w:hint="eastAsia"/>
        </w:rPr>
        <w:t>届出</w:t>
      </w:r>
      <w:r w:rsidR="002000B1">
        <w:rPr>
          <w:rFonts w:hint="eastAsia"/>
        </w:rPr>
        <w:t>理由</w:t>
      </w:r>
      <w:r w:rsidR="00EA6B3B">
        <w:rPr>
          <w:rFonts w:hint="eastAsia"/>
        </w:rPr>
        <w:t xml:space="preserve">　　　</w:t>
      </w:r>
      <w:r>
        <w:rPr>
          <w:rFonts w:hint="eastAsia"/>
        </w:rPr>
        <w:t xml:space="preserve">１　</w:t>
      </w:r>
      <w:r w:rsidR="009806C2" w:rsidRPr="00234639">
        <w:rPr>
          <w:rFonts w:hint="eastAsia"/>
        </w:rPr>
        <w:t>亡失</w:t>
      </w:r>
      <w:r w:rsidR="002000B1">
        <w:rPr>
          <w:rFonts w:hint="eastAsia"/>
        </w:rPr>
        <w:t xml:space="preserve">　　　　　　　　　　</w:t>
      </w:r>
      <w:r>
        <w:rPr>
          <w:rFonts w:hint="eastAsia"/>
        </w:rPr>
        <w:t>２</w:t>
      </w:r>
      <w:r w:rsidR="002000B1">
        <w:rPr>
          <w:rFonts w:hint="eastAsia"/>
        </w:rPr>
        <w:t xml:space="preserve">　損傷</w:t>
      </w:r>
    </w:p>
    <w:p w14:paraId="1108C7AA" w14:textId="77777777" w:rsidR="002000B1" w:rsidRDefault="002000B1" w:rsidP="002000B1">
      <w:pPr>
        <w:jc w:val="center"/>
      </w:pPr>
    </w:p>
    <w:p w14:paraId="18E0832D" w14:textId="77777777" w:rsidR="002000B1" w:rsidRPr="00F7112A" w:rsidRDefault="002000B1" w:rsidP="002000B1">
      <w:pPr>
        <w:jc w:val="center"/>
      </w:pPr>
    </w:p>
    <w:p w14:paraId="78151496" w14:textId="77777777" w:rsidR="002000B1" w:rsidRDefault="002000B1" w:rsidP="002000B1">
      <w:pPr>
        <w:jc w:val="center"/>
      </w:pPr>
    </w:p>
    <w:p w14:paraId="7B783273" w14:textId="009DF723" w:rsidR="002000B1" w:rsidRDefault="002000B1" w:rsidP="00314F79">
      <w:pPr>
        <w:ind w:left="1067" w:hangingChars="400" w:hanging="1067"/>
        <w:jc w:val="left"/>
      </w:pPr>
      <w:r>
        <w:rPr>
          <w:rFonts w:hint="eastAsia"/>
        </w:rPr>
        <w:t xml:space="preserve">　</w:t>
      </w:r>
      <w:r w:rsidR="00314F79">
        <w:rPr>
          <w:rFonts w:hint="eastAsia"/>
        </w:rPr>
        <w:t>注</w:t>
      </w:r>
      <w:r>
        <w:rPr>
          <w:rFonts w:hint="eastAsia"/>
        </w:rPr>
        <w:t xml:space="preserve">　</w:t>
      </w:r>
      <w:r w:rsidR="00314F79">
        <w:rPr>
          <w:rFonts w:hint="eastAsia"/>
        </w:rPr>
        <w:t>鑑札の再交付に係る費用として、250円を納付してください。</w:t>
      </w:r>
    </w:p>
    <w:p w14:paraId="5CE59C76" w14:textId="77777777" w:rsidR="003058C6" w:rsidRDefault="003058C6" w:rsidP="003058C6">
      <w:pPr>
        <w:snapToGrid w:val="0"/>
        <w:jc w:val="left"/>
        <w:rPr>
          <w:color w:val="auto"/>
          <w:szCs w:val="21"/>
        </w:rPr>
      </w:pPr>
    </w:p>
    <w:tbl>
      <w:tblPr>
        <w:tblStyle w:val="ab"/>
        <w:tblW w:w="4255" w:type="dxa"/>
        <w:tblInd w:w="4815" w:type="dxa"/>
        <w:tblLook w:val="04A0" w:firstRow="1" w:lastRow="0" w:firstColumn="1" w:lastColumn="0" w:noHBand="0" w:noVBand="1"/>
      </w:tblPr>
      <w:tblGrid>
        <w:gridCol w:w="1984"/>
        <w:gridCol w:w="2271"/>
      </w:tblGrid>
      <w:tr w:rsidR="003058C6" w14:paraId="59EAC6FF" w14:textId="77777777" w:rsidTr="00712453">
        <w:trPr>
          <w:trHeight w:val="201"/>
        </w:trPr>
        <w:tc>
          <w:tcPr>
            <w:tcW w:w="4255" w:type="dxa"/>
            <w:gridSpan w:val="2"/>
          </w:tcPr>
          <w:p w14:paraId="6FB04F9A" w14:textId="77777777" w:rsidR="003058C6" w:rsidRDefault="003058C6" w:rsidP="00712453"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※職員記入欄</w:t>
            </w:r>
          </w:p>
        </w:tc>
      </w:tr>
      <w:tr w:rsidR="003058C6" w14:paraId="575898D4" w14:textId="77777777" w:rsidTr="00712453">
        <w:trPr>
          <w:trHeight w:val="49"/>
        </w:trPr>
        <w:tc>
          <w:tcPr>
            <w:tcW w:w="1984" w:type="dxa"/>
          </w:tcPr>
          <w:p w14:paraId="1EE10ED0" w14:textId="2407DF66" w:rsidR="003058C6" w:rsidRDefault="003058C6" w:rsidP="00712453"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旧鑑札番号</w:t>
            </w:r>
          </w:p>
        </w:tc>
        <w:tc>
          <w:tcPr>
            <w:tcW w:w="2271" w:type="dxa"/>
          </w:tcPr>
          <w:p w14:paraId="6FA6C05C" w14:textId="77777777" w:rsidR="003058C6" w:rsidRDefault="003058C6" w:rsidP="00712453">
            <w:pPr>
              <w:snapToGrid w:val="0"/>
              <w:jc w:val="right"/>
              <w:rPr>
                <w:color w:val="auto"/>
                <w:szCs w:val="21"/>
              </w:rPr>
            </w:pPr>
          </w:p>
          <w:p w14:paraId="3B0203CD" w14:textId="15516BF1" w:rsidR="00EA6B3B" w:rsidRDefault="00EA6B3B" w:rsidP="00712453">
            <w:pPr>
              <w:snapToGrid w:val="0"/>
              <w:jc w:val="right"/>
              <w:rPr>
                <w:color w:val="auto"/>
                <w:szCs w:val="21"/>
              </w:rPr>
            </w:pPr>
          </w:p>
        </w:tc>
      </w:tr>
      <w:tr w:rsidR="003058C6" w14:paraId="718F3E69" w14:textId="77777777" w:rsidTr="00712453">
        <w:trPr>
          <w:trHeight w:val="49"/>
        </w:trPr>
        <w:tc>
          <w:tcPr>
            <w:tcW w:w="1984" w:type="dxa"/>
          </w:tcPr>
          <w:p w14:paraId="468A1DA1" w14:textId="563B46F9" w:rsidR="003058C6" w:rsidRDefault="003058C6" w:rsidP="00712453"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新鑑札番号</w:t>
            </w:r>
          </w:p>
        </w:tc>
        <w:tc>
          <w:tcPr>
            <w:tcW w:w="2271" w:type="dxa"/>
          </w:tcPr>
          <w:p w14:paraId="6FD91988" w14:textId="77777777" w:rsidR="003058C6" w:rsidRDefault="003058C6" w:rsidP="00712453">
            <w:pPr>
              <w:snapToGrid w:val="0"/>
              <w:jc w:val="right"/>
              <w:rPr>
                <w:color w:val="auto"/>
                <w:szCs w:val="21"/>
              </w:rPr>
            </w:pPr>
          </w:p>
          <w:p w14:paraId="3B9F83C7" w14:textId="6B2E7205" w:rsidR="00EA6B3B" w:rsidRDefault="00EA6B3B" w:rsidP="00712453">
            <w:pPr>
              <w:snapToGrid w:val="0"/>
              <w:jc w:val="right"/>
              <w:rPr>
                <w:color w:val="auto"/>
                <w:szCs w:val="21"/>
              </w:rPr>
            </w:pPr>
          </w:p>
        </w:tc>
      </w:tr>
    </w:tbl>
    <w:p w14:paraId="4FA3AD3C" w14:textId="471EA360" w:rsidR="002000B1" w:rsidRDefault="002000B1" w:rsidP="00C46EF1">
      <w:pPr>
        <w:snapToGrid w:val="0"/>
        <w:jc w:val="left"/>
        <w:rPr>
          <w:szCs w:val="22"/>
        </w:rPr>
      </w:pPr>
      <w:bookmarkStart w:id="0" w:name="_GoBack"/>
      <w:bookmarkEnd w:id="0"/>
    </w:p>
    <w:sectPr w:rsidR="002000B1" w:rsidSect="002348B7">
      <w:type w:val="continuous"/>
      <w:pgSz w:w="11906" w:h="16838" w:code="9"/>
      <w:pgMar w:top="1134" w:right="1418" w:bottom="1134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F718" w14:textId="77777777" w:rsidR="009132EA" w:rsidRDefault="009132EA" w:rsidP="00971206">
      <w:pPr>
        <w:ind w:left="480" w:hanging="480"/>
      </w:pPr>
      <w:r>
        <w:separator/>
      </w:r>
    </w:p>
  </w:endnote>
  <w:endnote w:type="continuationSeparator" w:id="0">
    <w:p w14:paraId="6EAFF2B0" w14:textId="77777777" w:rsidR="009132EA" w:rsidRDefault="009132E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38B2" w14:textId="77777777" w:rsidR="009132EA" w:rsidRDefault="009132EA" w:rsidP="00971206">
      <w:pPr>
        <w:ind w:left="480" w:hanging="480"/>
      </w:pPr>
      <w:r>
        <w:separator/>
      </w:r>
    </w:p>
  </w:footnote>
  <w:footnote w:type="continuationSeparator" w:id="0">
    <w:p w14:paraId="6EA77CD0" w14:textId="77777777" w:rsidR="009132EA" w:rsidRDefault="009132EA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7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5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7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6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characterSpacingControl w:val="compressPunctuationAndJapaneseKana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4715"/>
    <w:rsid w:val="000D4D38"/>
    <w:rsid w:val="000D658F"/>
    <w:rsid w:val="000E16C6"/>
    <w:rsid w:val="000E30F8"/>
    <w:rsid w:val="000E7913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2E7B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D0DEF"/>
    <w:rsid w:val="001D552E"/>
    <w:rsid w:val="001E1506"/>
    <w:rsid w:val="001E547D"/>
    <w:rsid w:val="001E6404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34639"/>
    <w:rsid w:val="002348B7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3894"/>
    <w:rsid w:val="002763FE"/>
    <w:rsid w:val="00290D5A"/>
    <w:rsid w:val="002A3E0F"/>
    <w:rsid w:val="002A551D"/>
    <w:rsid w:val="002A6091"/>
    <w:rsid w:val="002A795B"/>
    <w:rsid w:val="002B1355"/>
    <w:rsid w:val="002B1FCE"/>
    <w:rsid w:val="002B3566"/>
    <w:rsid w:val="002B6CB7"/>
    <w:rsid w:val="002C1A79"/>
    <w:rsid w:val="002C29F1"/>
    <w:rsid w:val="002C5EF7"/>
    <w:rsid w:val="002E20F5"/>
    <w:rsid w:val="002E2C98"/>
    <w:rsid w:val="002E659B"/>
    <w:rsid w:val="002F6991"/>
    <w:rsid w:val="003045C9"/>
    <w:rsid w:val="003058C6"/>
    <w:rsid w:val="00311592"/>
    <w:rsid w:val="00314F79"/>
    <w:rsid w:val="00327B1F"/>
    <w:rsid w:val="0033129F"/>
    <w:rsid w:val="00333345"/>
    <w:rsid w:val="0036430C"/>
    <w:rsid w:val="0036560F"/>
    <w:rsid w:val="00365621"/>
    <w:rsid w:val="00374E56"/>
    <w:rsid w:val="003773A4"/>
    <w:rsid w:val="003877C0"/>
    <w:rsid w:val="0038798B"/>
    <w:rsid w:val="0039171B"/>
    <w:rsid w:val="00392817"/>
    <w:rsid w:val="00395DB0"/>
    <w:rsid w:val="00396B63"/>
    <w:rsid w:val="0039787D"/>
    <w:rsid w:val="003A2C43"/>
    <w:rsid w:val="003A4804"/>
    <w:rsid w:val="003A4A04"/>
    <w:rsid w:val="003B4A4E"/>
    <w:rsid w:val="003B77A7"/>
    <w:rsid w:val="003C60C1"/>
    <w:rsid w:val="003C7723"/>
    <w:rsid w:val="003D20EF"/>
    <w:rsid w:val="003D3B97"/>
    <w:rsid w:val="003D4B64"/>
    <w:rsid w:val="003E4025"/>
    <w:rsid w:val="003E6C5B"/>
    <w:rsid w:val="0040124E"/>
    <w:rsid w:val="00414C6F"/>
    <w:rsid w:val="00416A06"/>
    <w:rsid w:val="0042790F"/>
    <w:rsid w:val="00431E1D"/>
    <w:rsid w:val="00437AC1"/>
    <w:rsid w:val="004405BF"/>
    <w:rsid w:val="00443DA1"/>
    <w:rsid w:val="00445D5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F59"/>
    <w:rsid w:val="004D707F"/>
    <w:rsid w:val="004D7C40"/>
    <w:rsid w:val="004E30F2"/>
    <w:rsid w:val="004E4A1A"/>
    <w:rsid w:val="004F28F0"/>
    <w:rsid w:val="0051450F"/>
    <w:rsid w:val="0052352D"/>
    <w:rsid w:val="005241F0"/>
    <w:rsid w:val="00527A88"/>
    <w:rsid w:val="00532F9F"/>
    <w:rsid w:val="00541ECB"/>
    <w:rsid w:val="00543718"/>
    <w:rsid w:val="00552AAA"/>
    <w:rsid w:val="00552ED1"/>
    <w:rsid w:val="00556CAC"/>
    <w:rsid w:val="00557033"/>
    <w:rsid w:val="00571C53"/>
    <w:rsid w:val="00576240"/>
    <w:rsid w:val="0058439D"/>
    <w:rsid w:val="005862C6"/>
    <w:rsid w:val="0059010F"/>
    <w:rsid w:val="0059270E"/>
    <w:rsid w:val="005946F9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556D"/>
    <w:rsid w:val="005D634E"/>
    <w:rsid w:val="005F1C0A"/>
    <w:rsid w:val="005F45F2"/>
    <w:rsid w:val="005F7EA6"/>
    <w:rsid w:val="0062525C"/>
    <w:rsid w:val="00630323"/>
    <w:rsid w:val="00631DAC"/>
    <w:rsid w:val="00644B36"/>
    <w:rsid w:val="006453BC"/>
    <w:rsid w:val="0064593B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52BC"/>
    <w:rsid w:val="00680045"/>
    <w:rsid w:val="0068160D"/>
    <w:rsid w:val="00681C82"/>
    <w:rsid w:val="00685BD1"/>
    <w:rsid w:val="006876A4"/>
    <w:rsid w:val="006931E8"/>
    <w:rsid w:val="00697242"/>
    <w:rsid w:val="006A11FE"/>
    <w:rsid w:val="006A1A11"/>
    <w:rsid w:val="006A2DE4"/>
    <w:rsid w:val="006A5D58"/>
    <w:rsid w:val="006A7394"/>
    <w:rsid w:val="006B093F"/>
    <w:rsid w:val="006B6E50"/>
    <w:rsid w:val="006B7B57"/>
    <w:rsid w:val="006D0069"/>
    <w:rsid w:val="007026DD"/>
    <w:rsid w:val="00702ED3"/>
    <w:rsid w:val="00704DF1"/>
    <w:rsid w:val="007109CB"/>
    <w:rsid w:val="00713ADD"/>
    <w:rsid w:val="00715AED"/>
    <w:rsid w:val="00721499"/>
    <w:rsid w:val="0072312F"/>
    <w:rsid w:val="00732FAE"/>
    <w:rsid w:val="0073665E"/>
    <w:rsid w:val="00736B61"/>
    <w:rsid w:val="00744C57"/>
    <w:rsid w:val="00744D8A"/>
    <w:rsid w:val="00747328"/>
    <w:rsid w:val="00750131"/>
    <w:rsid w:val="007502E4"/>
    <w:rsid w:val="00761EAA"/>
    <w:rsid w:val="007629F5"/>
    <w:rsid w:val="007641E2"/>
    <w:rsid w:val="007659F7"/>
    <w:rsid w:val="00766FFE"/>
    <w:rsid w:val="00773F4C"/>
    <w:rsid w:val="0077415D"/>
    <w:rsid w:val="007765CE"/>
    <w:rsid w:val="007822CA"/>
    <w:rsid w:val="00790491"/>
    <w:rsid w:val="00794096"/>
    <w:rsid w:val="007942B2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3346E"/>
    <w:rsid w:val="008357A8"/>
    <w:rsid w:val="00836C63"/>
    <w:rsid w:val="008430C5"/>
    <w:rsid w:val="008447C8"/>
    <w:rsid w:val="00846F6D"/>
    <w:rsid w:val="00847B4C"/>
    <w:rsid w:val="0085315E"/>
    <w:rsid w:val="008623E7"/>
    <w:rsid w:val="00864546"/>
    <w:rsid w:val="0086499C"/>
    <w:rsid w:val="00865691"/>
    <w:rsid w:val="00871ACC"/>
    <w:rsid w:val="0087591E"/>
    <w:rsid w:val="008819AE"/>
    <w:rsid w:val="00883751"/>
    <w:rsid w:val="00884BE5"/>
    <w:rsid w:val="008902B5"/>
    <w:rsid w:val="00892899"/>
    <w:rsid w:val="00893A3C"/>
    <w:rsid w:val="0089598C"/>
    <w:rsid w:val="008A59F3"/>
    <w:rsid w:val="008A5DD2"/>
    <w:rsid w:val="008A680A"/>
    <w:rsid w:val="008B1679"/>
    <w:rsid w:val="008B31C1"/>
    <w:rsid w:val="008B7F3F"/>
    <w:rsid w:val="008C68DA"/>
    <w:rsid w:val="008D0E38"/>
    <w:rsid w:val="008D3347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32EA"/>
    <w:rsid w:val="0091484A"/>
    <w:rsid w:val="00921B8E"/>
    <w:rsid w:val="0092374C"/>
    <w:rsid w:val="00945103"/>
    <w:rsid w:val="00950DB3"/>
    <w:rsid w:val="00954E69"/>
    <w:rsid w:val="0096250E"/>
    <w:rsid w:val="0096472C"/>
    <w:rsid w:val="00964D7A"/>
    <w:rsid w:val="00971206"/>
    <w:rsid w:val="00971D0C"/>
    <w:rsid w:val="009801F3"/>
    <w:rsid w:val="009806C2"/>
    <w:rsid w:val="0098089E"/>
    <w:rsid w:val="009814C0"/>
    <w:rsid w:val="009A1D50"/>
    <w:rsid w:val="009A411D"/>
    <w:rsid w:val="009A41F5"/>
    <w:rsid w:val="009B4CF5"/>
    <w:rsid w:val="009B6839"/>
    <w:rsid w:val="009B6926"/>
    <w:rsid w:val="009C1A53"/>
    <w:rsid w:val="009D12B0"/>
    <w:rsid w:val="009D49F4"/>
    <w:rsid w:val="009D55BD"/>
    <w:rsid w:val="009E0D53"/>
    <w:rsid w:val="009F230D"/>
    <w:rsid w:val="009F4B3B"/>
    <w:rsid w:val="009F5F28"/>
    <w:rsid w:val="00A00DF5"/>
    <w:rsid w:val="00A015B4"/>
    <w:rsid w:val="00A06BEB"/>
    <w:rsid w:val="00A1017A"/>
    <w:rsid w:val="00A101B0"/>
    <w:rsid w:val="00A112DC"/>
    <w:rsid w:val="00A12407"/>
    <w:rsid w:val="00A12C55"/>
    <w:rsid w:val="00A137E0"/>
    <w:rsid w:val="00A236B4"/>
    <w:rsid w:val="00A237F6"/>
    <w:rsid w:val="00A2405C"/>
    <w:rsid w:val="00A24CAA"/>
    <w:rsid w:val="00A32524"/>
    <w:rsid w:val="00A3283A"/>
    <w:rsid w:val="00A32D62"/>
    <w:rsid w:val="00A36ACA"/>
    <w:rsid w:val="00A425EE"/>
    <w:rsid w:val="00A4495A"/>
    <w:rsid w:val="00A52A72"/>
    <w:rsid w:val="00A52DD5"/>
    <w:rsid w:val="00A562E6"/>
    <w:rsid w:val="00A701A0"/>
    <w:rsid w:val="00A8253C"/>
    <w:rsid w:val="00A86106"/>
    <w:rsid w:val="00A86AA2"/>
    <w:rsid w:val="00A92667"/>
    <w:rsid w:val="00A93F27"/>
    <w:rsid w:val="00A95EA7"/>
    <w:rsid w:val="00AA5F2D"/>
    <w:rsid w:val="00AA7D8D"/>
    <w:rsid w:val="00AB0F4F"/>
    <w:rsid w:val="00AB1040"/>
    <w:rsid w:val="00AB3815"/>
    <w:rsid w:val="00AB4BE1"/>
    <w:rsid w:val="00AC1609"/>
    <w:rsid w:val="00AD0C0C"/>
    <w:rsid w:val="00AD2134"/>
    <w:rsid w:val="00AE50E3"/>
    <w:rsid w:val="00AF21A2"/>
    <w:rsid w:val="00AF7C29"/>
    <w:rsid w:val="00B12059"/>
    <w:rsid w:val="00B1334E"/>
    <w:rsid w:val="00B20CC6"/>
    <w:rsid w:val="00B261B1"/>
    <w:rsid w:val="00B30158"/>
    <w:rsid w:val="00B31313"/>
    <w:rsid w:val="00B3708E"/>
    <w:rsid w:val="00B37DFE"/>
    <w:rsid w:val="00B432F9"/>
    <w:rsid w:val="00B570BD"/>
    <w:rsid w:val="00B64AE5"/>
    <w:rsid w:val="00B71ECD"/>
    <w:rsid w:val="00B74340"/>
    <w:rsid w:val="00B90836"/>
    <w:rsid w:val="00BA25D0"/>
    <w:rsid w:val="00BA78BC"/>
    <w:rsid w:val="00BA7A48"/>
    <w:rsid w:val="00BB2C84"/>
    <w:rsid w:val="00BB4BCC"/>
    <w:rsid w:val="00BB70CB"/>
    <w:rsid w:val="00BC0CA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0B00"/>
    <w:rsid w:val="00CA2BA8"/>
    <w:rsid w:val="00CB25CE"/>
    <w:rsid w:val="00CB2A20"/>
    <w:rsid w:val="00CB2E89"/>
    <w:rsid w:val="00CC0776"/>
    <w:rsid w:val="00CC0C46"/>
    <w:rsid w:val="00CC0C48"/>
    <w:rsid w:val="00CC198A"/>
    <w:rsid w:val="00CC4E90"/>
    <w:rsid w:val="00CC7B04"/>
    <w:rsid w:val="00CE1050"/>
    <w:rsid w:val="00CE3865"/>
    <w:rsid w:val="00CE5293"/>
    <w:rsid w:val="00D043B8"/>
    <w:rsid w:val="00D11491"/>
    <w:rsid w:val="00D13164"/>
    <w:rsid w:val="00D13EB7"/>
    <w:rsid w:val="00D147D6"/>
    <w:rsid w:val="00D24143"/>
    <w:rsid w:val="00D269C2"/>
    <w:rsid w:val="00D26F27"/>
    <w:rsid w:val="00D35008"/>
    <w:rsid w:val="00D353B8"/>
    <w:rsid w:val="00D35571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764B2"/>
    <w:rsid w:val="00D81B02"/>
    <w:rsid w:val="00D87D0C"/>
    <w:rsid w:val="00DA07A9"/>
    <w:rsid w:val="00DB105E"/>
    <w:rsid w:val="00DB1864"/>
    <w:rsid w:val="00DB29F3"/>
    <w:rsid w:val="00DC3DC5"/>
    <w:rsid w:val="00DC5CDB"/>
    <w:rsid w:val="00DD7A6E"/>
    <w:rsid w:val="00DE5797"/>
    <w:rsid w:val="00DE6C65"/>
    <w:rsid w:val="00DE7CEB"/>
    <w:rsid w:val="00DF71F9"/>
    <w:rsid w:val="00DF723F"/>
    <w:rsid w:val="00E02535"/>
    <w:rsid w:val="00E029E7"/>
    <w:rsid w:val="00E03A8C"/>
    <w:rsid w:val="00E06C44"/>
    <w:rsid w:val="00E10E7E"/>
    <w:rsid w:val="00E178CD"/>
    <w:rsid w:val="00E21358"/>
    <w:rsid w:val="00E2152E"/>
    <w:rsid w:val="00E23D3C"/>
    <w:rsid w:val="00E25CB3"/>
    <w:rsid w:val="00E25D7B"/>
    <w:rsid w:val="00E34C1A"/>
    <w:rsid w:val="00E359B4"/>
    <w:rsid w:val="00E40DB3"/>
    <w:rsid w:val="00E40EC1"/>
    <w:rsid w:val="00E42658"/>
    <w:rsid w:val="00E45049"/>
    <w:rsid w:val="00E46B47"/>
    <w:rsid w:val="00E55C32"/>
    <w:rsid w:val="00E64AEE"/>
    <w:rsid w:val="00E71A5B"/>
    <w:rsid w:val="00E727E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B3B"/>
    <w:rsid w:val="00EA6D05"/>
    <w:rsid w:val="00EA7F8A"/>
    <w:rsid w:val="00EB0399"/>
    <w:rsid w:val="00EB0AC5"/>
    <w:rsid w:val="00EB3B20"/>
    <w:rsid w:val="00EC1D26"/>
    <w:rsid w:val="00EC6245"/>
    <w:rsid w:val="00ED5615"/>
    <w:rsid w:val="00EE244B"/>
    <w:rsid w:val="00EF3DD7"/>
    <w:rsid w:val="00EF5253"/>
    <w:rsid w:val="00F010A5"/>
    <w:rsid w:val="00F0181D"/>
    <w:rsid w:val="00F03681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21B9"/>
    <w:rsid w:val="00F95392"/>
    <w:rsid w:val="00F9720A"/>
    <w:rsid w:val="00F974C6"/>
    <w:rsid w:val="00FA74BB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879BB"/>
  <w15:docId w15:val="{5E18E2E3-4A81-4E6B-B4D1-9E630369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E359B4"/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color w:val="auto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82359"/>
    <w:rPr>
      <w:rFonts w:ascii="ＭＳ 明朝" w:hAnsi="ＭＳ 明朝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color w:val="auto"/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rsid w:val="00C46EF1"/>
    <w:rPr>
      <w:rFonts w:ascii="ＭＳ 明朝" w:hAnsi="ＭＳ 明朝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9531-0092-4DC6-B74B-0FAB8AF9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SISUTEMU</dc:creator>
  <cp:lastModifiedBy>宮内 麻里</cp:lastModifiedBy>
  <cp:revision>5</cp:revision>
  <cp:lastPrinted>2023-02-02T00:31:00Z</cp:lastPrinted>
  <dcterms:created xsi:type="dcterms:W3CDTF">2023-02-06T05:52:00Z</dcterms:created>
  <dcterms:modified xsi:type="dcterms:W3CDTF">2023-03-08T04:40:00Z</dcterms:modified>
</cp:coreProperties>
</file>