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47" w:rsidRDefault="0066384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740DAE">
        <w:rPr>
          <w:rFonts w:hint="eastAsia"/>
        </w:rPr>
        <w:t>第</w:t>
      </w:r>
      <w:r w:rsidR="00740DAE">
        <w:t>7</w:t>
      </w:r>
      <w:r w:rsidR="00740DAE">
        <w:rPr>
          <w:rFonts w:hint="eastAsia"/>
        </w:rPr>
        <w:t>条関係</w:t>
      </w:r>
      <w:r>
        <w:t>)</w:t>
      </w:r>
    </w:p>
    <w:p w:rsidR="00663847" w:rsidRDefault="00663847"/>
    <w:p w:rsidR="00663847" w:rsidRDefault="00663847">
      <w:pPr>
        <w:jc w:val="center"/>
      </w:pPr>
      <w:r>
        <w:rPr>
          <w:rFonts w:hint="eastAsia"/>
          <w:spacing w:val="35"/>
        </w:rPr>
        <w:t>排水設備等工事完了</w:t>
      </w:r>
      <w:r>
        <w:rPr>
          <w:rFonts w:hint="eastAsia"/>
        </w:rPr>
        <w:t>届</w:t>
      </w:r>
    </w:p>
    <w:p w:rsidR="00663847" w:rsidRDefault="00663847">
      <w:pPr>
        <w:jc w:val="right"/>
      </w:pPr>
      <w:r>
        <w:rPr>
          <w:rFonts w:hint="eastAsia"/>
        </w:rPr>
        <w:t xml:space="preserve">年　　月　　日　　</w:t>
      </w:r>
    </w:p>
    <w:p w:rsidR="00663847" w:rsidRDefault="00663847">
      <w:r>
        <w:rPr>
          <w:rFonts w:hint="eastAsia"/>
        </w:rPr>
        <w:t xml:space="preserve">　古河市長　　　　宛て</w:t>
      </w:r>
    </w:p>
    <w:p w:rsidR="00663847" w:rsidRDefault="00663847"/>
    <w:p w:rsidR="00663847" w:rsidRDefault="00663847">
      <w:pPr>
        <w:spacing w:after="120"/>
      </w:pPr>
      <w:r>
        <w:rPr>
          <w:rFonts w:hint="eastAsia"/>
        </w:rPr>
        <w:t xml:space="preserve">　古河市下水道条例第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882"/>
        <w:gridCol w:w="378"/>
        <w:gridCol w:w="483"/>
        <w:gridCol w:w="672"/>
        <w:gridCol w:w="189"/>
        <w:gridCol w:w="861"/>
        <w:gridCol w:w="3681"/>
      </w:tblGrid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 w:val="restart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60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5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/>
            <w:vAlign w:val="center"/>
          </w:tcPr>
          <w:p w:rsidR="00663847" w:rsidRDefault="00663847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A943F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943F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63847">
              <w:rPr>
                <w:rFonts w:hint="eastAsia"/>
              </w:rPr>
              <w:t xml:space="preserve">　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r>
              <w:rPr>
                <w:rFonts w:hint="eastAsia"/>
              </w:rPr>
              <w:t>古河市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Merge w:val="restart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1155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4731" w:type="dxa"/>
            <w:gridSpan w:val="3"/>
            <w:vAlign w:val="center"/>
          </w:tcPr>
          <w:p w:rsidR="00663847" w:rsidRDefault="00663847">
            <w:r>
              <w:rPr>
                <w:rFonts w:hint="eastAsia"/>
              </w:rPr>
              <w:t>□新設　□増設　□改築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Merge/>
            <w:vAlign w:val="center"/>
          </w:tcPr>
          <w:p w:rsidR="00663847" w:rsidRDefault="00663847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4731" w:type="dxa"/>
            <w:gridSpan w:val="3"/>
            <w:vAlign w:val="center"/>
          </w:tcPr>
          <w:p w:rsidR="00663847" w:rsidRDefault="00663847">
            <w:r>
              <w:rPr>
                <w:rFonts w:hint="eastAsia"/>
              </w:rPr>
              <w:t>□新設　□増設　□改築　□くみ取り切替</w:t>
            </w:r>
          </w:p>
          <w:p w:rsidR="00663847" w:rsidRDefault="00663847">
            <w:r>
              <w:rPr>
                <w:rFonts w:hint="eastAsia"/>
              </w:rPr>
              <w:t>□合併浄化槽切替　□単独浄化槽切替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Merge/>
            <w:vAlign w:val="center"/>
          </w:tcPr>
          <w:p w:rsidR="00663847" w:rsidRDefault="00663847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4731" w:type="dxa"/>
            <w:gridSpan w:val="3"/>
            <w:vAlign w:val="center"/>
          </w:tcPr>
          <w:p w:rsidR="00663847" w:rsidRDefault="00663847">
            <w:r>
              <w:rPr>
                <w:rFonts w:hint="eastAsia"/>
              </w:rPr>
              <w:t>□新設　□増設　□改築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 w:val="restart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260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5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5" w:type="dxa"/>
            <w:gridSpan w:val="2"/>
            <w:vMerge/>
            <w:vAlign w:val="center"/>
          </w:tcPr>
          <w:p w:rsidR="00663847" w:rsidRDefault="00663847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A943F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943F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63847">
              <w:rPr>
                <w:rFonts w:hint="eastAsia"/>
              </w:rPr>
              <w:t xml:space="preserve">　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4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1" w:type="dxa"/>
            <w:gridSpan w:val="9"/>
            <w:vAlign w:val="center"/>
          </w:tcPr>
          <w:p w:rsidR="00663847" w:rsidRDefault="00663847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工事完了後</w:t>
            </w:r>
            <w:r>
              <w:t>5</w:t>
            </w:r>
            <w:r>
              <w:rPr>
                <w:rFonts w:hint="eastAsia"/>
              </w:rPr>
              <w:t>日以内に提出すること。</w:t>
            </w:r>
          </w:p>
          <w:p w:rsidR="00663847" w:rsidRDefault="00663847"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申請者が自署する場合は、押印は不要です。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1" w:type="dxa"/>
            <w:gridSpan w:val="9"/>
            <w:vAlign w:val="center"/>
          </w:tcPr>
          <w:p w:rsidR="00663847" w:rsidRDefault="00663847">
            <w:r>
              <w:rPr>
                <w:rFonts w:hint="eastAsia"/>
              </w:rPr>
              <w:t>※　次の欄は記入しないこと。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:rsidR="00663847" w:rsidRDefault="00663847">
            <w:pPr>
              <w:jc w:val="center"/>
            </w:pPr>
            <w:r>
              <w:rPr>
                <w:rFonts w:hint="eastAsia"/>
                <w:spacing w:val="425"/>
              </w:rPr>
              <w:t>検査事</w:t>
            </w:r>
            <w:r>
              <w:rPr>
                <w:rFonts w:hint="eastAsia"/>
              </w:rPr>
              <w:t>項</w:t>
            </w:r>
          </w:p>
        </w:tc>
        <w:tc>
          <w:tcPr>
            <w:tcW w:w="2100" w:type="dxa"/>
            <w:gridSpan w:val="3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2100" w:type="dxa"/>
            <w:gridSpan w:val="3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 w:rsidP="00A943FD">
            <w:r>
              <w:rPr>
                <w:rFonts w:hint="eastAsia"/>
              </w:rPr>
              <w:t xml:space="preserve">職　　　　　　　　氏名　　　　　　　　　　</w:t>
            </w:r>
            <w:bookmarkStart w:id="0" w:name="_GoBack"/>
            <w:r w:rsidR="00A943FD">
              <w:fldChar w:fldCharType="begin"/>
            </w:r>
            <w:r w:rsidR="00A943FD">
              <w:instrText xml:space="preserve"> </w:instrText>
            </w:r>
            <w:r w:rsidR="00A943FD">
              <w:rPr>
                <w:rFonts w:hint="eastAsia"/>
              </w:rPr>
              <w:instrText>eq \o\ac(○,</w:instrText>
            </w:r>
            <w:r w:rsidR="00A943FD" w:rsidRPr="00A943FD">
              <w:rPr>
                <w:rFonts w:hint="eastAsia"/>
                <w:position w:val="1"/>
                <w:sz w:val="14"/>
              </w:rPr>
              <w:instrText>印</w:instrText>
            </w:r>
            <w:r w:rsidR="00A943FD">
              <w:rPr>
                <w:rFonts w:hint="eastAsia"/>
              </w:rPr>
              <w:instrText>)</w:instrText>
            </w:r>
            <w:r w:rsidR="00A943FD">
              <w:fldChar w:fldCharType="end"/>
            </w:r>
            <w:bookmarkEnd w:id="0"/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2100" w:type="dxa"/>
            <w:gridSpan w:val="3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6"/>
              </w:rPr>
              <w:t>合格・</w:t>
            </w:r>
            <w:r>
              <w:rPr>
                <w:rFonts w:hint="eastAsia"/>
              </w:rPr>
              <w:t>不合格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2100" w:type="dxa"/>
            <w:gridSpan w:val="3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排水設備等検査済証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2100" w:type="dxa"/>
            <w:gridSpan w:val="3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排水設備等検査済票</w:t>
            </w:r>
          </w:p>
        </w:tc>
        <w:tc>
          <w:tcPr>
            <w:tcW w:w="5886" w:type="dxa"/>
            <w:gridSpan w:val="5"/>
            <w:vAlign w:val="center"/>
          </w:tcPr>
          <w:p w:rsidR="00663847" w:rsidRDefault="00663847">
            <w:r>
              <w:rPr>
                <w:rFonts w:hint="eastAsia"/>
              </w:rPr>
              <w:t>第　　　　　　号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840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Merge w:val="restart"/>
          </w:tcPr>
          <w:p w:rsidR="00663847" w:rsidRDefault="00663847">
            <w:pPr>
              <w:spacing w:before="120"/>
            </w:pPr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840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63847" w:rsidRDefault="0066384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Merge/>
            <w:vAlign w:val="center"/>
          </w:tcPr>
          <w:p w:rsidR="00663847" w:rsidRDefault="00663847"/>
        </w:tc>
      </w:tr>
      <w:tr w:rsidR="006638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63847" w:rsidRDefault="00663847"/>
        </w:tc>
        <w:tc>
          <w:tcPr>
            <w:tcW w:w="840" w:type="dxa"/>
            <w:vAlign w:val="center"/>
          </w:tcPr>
          <w:p w:rsidR="00663847" w:rsidRDefault="00663847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3465" w:type="dxa"/>
            <w:gridSpan w:val="6"/>
            <w:vAlign w:val="center"/>
          </w:tcPr>
          <w:p w:rsidR="00663847" w:rsidRDefault="00663847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3681" w:type="dxa"/>
            <w:vMerge/>
            <w:vAlign w:val="center"/>
          </w:tcPr>
          <w:p w:rsidR="00663847" w:rsidRDefault="00663847"/>
        </w:tc>
      </w:tr>
    </w:tbl>
    <w:p w:rsidR="00663847" w:rsidRDefault="00663847"/>
    <w:sectPr w:rsidR="006638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D3" w:rsidRDefault="00D87BD3" w:rsidP="004D2347">
      <w:r>
        <w:separator/>
      </w:r>
    </w:p>
  </w:endnote>
  <w:endnote w:type="continuationSeparator" w:id="0">
    <w:p w:rsidR="00D87BD3" w:rsidRDefault="00D87BD3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D3" w:rsidRDefault="00D87BD3" w:rsidP="004D2347">
      <w:r>
        <w:separator/>
      </w:r>
    </w:p>
  </w:footnote>
  <w:footnote w:type="continuationSeparator" w:id="0">
    <w:p w:rsidR="00D87BD3" w:rsidRDefault="00D87BD3" w:rsidP="004D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47"/>
    <w:rsid w:val="004D2347"/>
    <w:rsid w:val="00663847"/>
    <w:rsid w:val="00740DAE"/>
    <w:rsid w:val="0093306F"/>
    <w:rsid w:val="00A943FD"/>
    <w:rsid w:val="00D87BD3"/>
    <w:rsid w:val="00FC52F2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E108A-7B64-4233-BEA9-4469B1A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博文</dc:creator>
  <cp:keywords/>
  <dc:description/>
  <cp:lastModifiedBy>熊野　博文</cp:lastModifiedBy>
  <cp:revision>2</cp:revision>
  <dcterms:created xsi:type="dcterms:W3CDTF">2025-03-28T04:05:00Z</dcterms:created>
  <dcterms:modified xsi:type="dcterms:W3CDTF">2025-03-28T04:05:00Z</dcterms:modified>
</cp:coreProperties>
</file>